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B6D01" w14:textId="77777777" w:rsidR="00222CC0" w:rsidRDefault="00222CC0">
      <w:pPr>
        <w:spacing w:line="360" w:lineRule="auto"/>
        <w:rPr>
          <w:rFonts w:cs="Calibri"/>
        </w:rPr>
      </w:pPr>
    </w:p>
    <w:p w14:paraId="18CB6D02" w14:textId="77777777" w:rsidR="00222CC0" w:rsidRDefault="00C12984">
      <w:pPr>
        <w:spacing w:line="360" w:lineRule="auto"/>
        <w:jc w:val="both"/>
      </w:pPr>
      <w:r>
        <w:rPr>
          <w:rFonts w:cs="Calibri"/>
          <w:noProof/>
        </w:rPr>
        <w:drawing>
          <wp:inline distT="0" distB="0" distL="0" distR="0" wp14:anchorId="18CB6D01" wp14:editId="18CB6D02">
            <wp:extent cx="314325" cy="314325"/>
            <wp:effectExtent l="0" t="0" r="9525" b="9525"/>
            <wp:docPr id="5" name="Grafik 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</w:p>
    <w:p w14:paraId="18CB6D03" w14:textId="77777777" w:rsidR="00222CC0" w:rsidRDefault="00C12984">
      <w:pPr>
        <w:spacing w:line="360" w:lineRule="auto"/>
        <w:jc w:val="both"/>
        <w:rPr>
          <w:rFonts w:cs="Calibri"/>
        </w:rPr>
      </w:pPr>
      <w:r>
        <w:rPr>
          <w:rFonts w:cs="Calibri"/>
        </w:rPr>
        <w:t>Hinweis:</w:t>
      </w:r>
    </w:p>
    <w:p w14:paraId="18CB6D04" w14:textId="77777777" w:rsidR="00222CC0" w:rsidRDefault="00C12984">
      <w:pPr>
        <w:spacing w:line="360" w:lineRule="auto"/>
        <w:jc w:val="both"/>
        <w:rPr>
          <w:rFonts w:cs="Calibri"/>
        </w:rPr>
      </w:pPr>
      <w:r>
        <w:rPr>
          <w:rFonts w:cs="Calibri"/>
        </w:rPr>
        <w:t>Der Begriff „</w:t>
      </w:r>
      <w:proofErr w:type="spellStart"/>
      <w:proofErr w:type="gramStart"/>
      <w:r>
        <w:rPr>
          <w:rFonts w:cs="Calibri"/>
        </w:rPr>
        <w:t>Mind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Map</w:t>
      </w:r>
      <w:proofErr w:type="spellEnd"/>
      <w:proofErr w:type="gramEnd"/>
      <w:r>
        <w:rPr>
          <w:rFonts w:cs="Calibri"/>
        </w:rPr>
        <w:t xml:space="preserve">“ stammt aus dem Englischen. Er setzt sich </w:t>
      </w:r>
      <w:proofErr w:type="gramStart"/>
      <w:r>
        <w:rPr>
          <w:rFonts w:cs="Calibri"/>
        </w:rPr>
        <w:t>aus folgenden</w:t>
      </w:r>
      <w:proofErr w:type="gramEnd"/>
      <w:r>
        <w:rPr>
          <w:rFonts w:cs="Calibri"/>
        </w:rPr>
        <w:t xml:space="preserve"> Begriffe zusammen:</w:t>
      </w:r>
    </w:p>
    <w:p w14:paraId="18CB6D05" w14:textId="77777777" w:rsidR="00222CC0" w:rsidRDefault="00C12984">
      <w:pPr>
        <w:spacing w:line="360" w:lineRule="auto"/>
        <w:jc w:val="both"/>
        <w:rPr>
          <w:rFonts w:cs="Calibri"/>
        </w:rPr>
      </w:pPr>
      <w:proofErr w:type="spellStart"/>
      <w:r>
        <w:rPr>
          <w:rFonts w:cs="Calibri"/>
        </w:rPr>
        <w:t>mind</w:t>
      </w:r>
      <w:proofErr w:type="spellEnd"/>
      <w:r>
        <w:rPr>
          <w:rFonts w:cs="Calibri"/>
        </w:rPr>
        <w:t xml:space="preserve"> = Gedanken und </w:t>
      </w:r>
      <w:proofErr w:type="spellStart"/>
      <w:r>
        <w:rPr>
          <w:rFonts w:cs="Calibri"/>
        </w:rPr>
        <w:t>map</w:t>
      </w:r>
      <w:proofErr w:type="spellEnd"/>
      <w:r>
        <w:rPr>
          <w:rFonts w:cs="Calibri"/>
        </w:rPr>
        <w:t xml:space="preserve"> = Landkarte. Man kann den Begriff übersetzen mit „Gedankenlandkarte“.</w:t>
      </w:r>
    </w:p>
    <w:p w14:paraId="18CB6D06" w14:textId="77777777" w:rsidR="00222CC0" w:rsidRDefault="00C12984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Eine Mindmap ist ein </w:t>
      </w:r>
      <w:r>
        <w:rPr>
          <w:rFonts w:cs="Calibri"/>
        </w:rPr>
        <w:t xml:space="preserve">Diagramm, mit dem man Ideen, Gedanken, Assoziationen usw. miteinander verbindet. Im Mittelpunkt des </w:t>
      </w:r>
      <w:proofErr w:type="spellStart"/>
      <w:r>
        <w:rPr>
          <w:rFonts w:cs="Calibri"/>
        </w:rPr>
        <w:t>Diagrammst</w:t>
      </w:r>
      <w:proofErr w:type="spellEnd"/>
      <w:r>
        <w:rPr>
          <w:rFonts w:cs="Calibri"/>
        </w:rPr>
        <w:t xml:space="preserve"> steht ein Begriff (oder eine zentrale Idee), um den herum man alle Begriffe stichwortartig anordnet. Um alle Ideen und Gedanken unterzubringen fü</w:t>
      </w:r>
      <w:r>
        <w:rPr>
          <w:rFonts w:cs="Calibri"/>
        </w:rPr>
        <w:t>gt man immer weitere Abzweigungen und Knoten hinzu.</w:t>
      </w:r>
    </w:p>
    <w:p w14:paraId="18CB6D07" w14:textId="77777777" w:rsidR="00222CC0" w:rsidRDefault="00C12984">
      <w:pPr>
        <w:spacing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B6D04" wp14:editId="18CB6D05">
                <wp:simplePos x="0" y="0"/>
                <wp:positionH relativeFrom="column">
                  <wp:posOffset>400680</wp:posOffset>
                </wp:positionH>
                <wp:positionV relativeFrom="paragraph">
                  <wp:posOffset>306168</wp:posOffset>
                </wp:positionV>
                <wp:extent cx="1075691" cy="509906"/>
                <wp:effectExtent l="0" t="0" r="10159" b="23494"/>
                <wp:wrapNone/>
                <wp:docPr id="6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1" cy="50990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CB6D1C" w14:textId="77777777" w:rsidR="00222CC0" w:rsidRDefault="00C12984">
                            <w:pPr>
                              <w:jc w:val="both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Gedanken 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6D04" id="Ellipse 8" o:spid="_x0000_s1026" style="position:absolute;left:0;text-align:left;margin-left:31.55pt;margin-top:24.1pt;width:84.7pt;height:40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5691,509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" adj="-11796480,,5400" path="m,254953at,,1075692,509906,,254953,,254953xe" strokecolor="#70ad47" strokeweight=".35281mm">
                <v:stroke joinstyle="miter"/>
                <v:formulas/>
                <v:path arrowok="t" o:connecttype="custom" o:connectlocs="537846,0;1075691,254953;537846,509906;0,254953;157531,74674;157531,435232;918160,435232;918160,74674" o:connectangles="270,0,90,180,270,90,90,270" textboxrect="157531,74674,918160,435232"/>
                <v:textbox>
                  <w:txbxContent>
                    <w:p w14:paraId="18CB6D1C" w14:textId="77777777" w:rsidR="00222CC0" w:rsidRDefault="00C12984">
                      <w:pPr>
                        <w:jc w:val="both"/>
                      </w:pPr>
                      <w:r>
                        <w:rPr>
                          <w:sz w:val="16"/>
                          <w:szCs w:val="16"/>
                        </w:rPr>
                        <w:t>Gedanken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B6D06" wp14:editId="18CB6D07">
                <wp:simplePos x="0" y="0"/>
                <wp:positionH relativeFrom="column">
                  <wp:posOffset>-585453</wp:posOffset>
                </wp:positionH>
                <wp:positionV relativeFrom="paragraph">
                  <wp:posOffset>183602</wp:posOffset>
                </wp:positionV>
                <wp:extent cx="518793" cy="509906"/>
                <wp:effectExtent l="0" t="0" r="14607" b="23494"/>
                <wp:wrapNone/>
                <wp:docPr id="8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3" cy="50990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CB6D1E" w14:textId="77777777" w:rsidR="00222CC0" w:rsidRDefault="00C12984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B6D1C" wp14:editId="18CB6D1D">
                                  <wp:extent cx="170819" cy="170819"/>
                                  <wp:effectExtent l="0" t="0" r="631" b="631"/>
                                  <wp:docPr id="7" name="Grafik 17" descr="Wecker Silhouet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819" cy="170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6D06" id="Ellipse 16" o:spid="_x0000_s1027" style="position:absolute;left:0;text-align:left;margin-left:-46.1pt;margin-top:14.45pt;width:40.85pt;height:4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8793,509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" adj="-11796480,,5400" path="m,254953at,,518794,509906,,254953,,254953xe" strokecolor="#70ad47" strokeweight=".35281mm">
                <v:stroke joinstyle="miter"/>
                <v:formulas/>
                <v:path arrowok="t" o:connecttype="custom" o:connectlocs="259397,0;518793,254953;259397,509906;0,254953;75975,74674;75975,435232;442818,435232;442818,74674" o:connectangles="270,0,90,180,270,90,90,270" textboxrect="75975,74674,442818,435232"/>
                <v:textbox>
                  <w:txbxContent>
                    <w:p w14:paraId="18CB6D1E" w14:textId="77777777" w:rsidR="00222CC0" w:rsidRDefault="00C12984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CB6D1C" wp14:editId="18CB6D1D">
                            <wp:extent cx="170819" cy="170819"/>
                            <wp:effectExtent l="0" t="0" r="631" b="631"/>
                            <wp:docPr id="7" name="Grafik 17" descr="Wecker Silhouet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819" cy="170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B6D08" wp14:editId="18CB6D09">
                <wp:simplePos x="0" y="0"/>
                <wp:positionH relativeFrom="column">
                  <wp:posOffset>4454517</wp:posOffset>
                </wp:positionH>
                <wp:positionV relativeFrom="paragraph">
                  <wp:posOffset>238420</wp:posOffset>
                </wp:positionV>
                <wp:extent cx="1075691" cy="509906"/>
                <wp:effectExtent l="0" t="0" r="10159" b="23494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1" cy="50990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CB6D20" w14:textId="77777777" w:rsidR="00222CC0" w:rsidRDefault="00C12984">
                            <w:pPr>
                              <w:jc w:val="both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Gedanken 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6D08" id="Ellipse 9" o:spid="_x0000_s1028" style="position:absolute;left:0;text-align:left;margin-left:350.75pt;margin-top:18.75pt;width:84.7pt;height:4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5691,509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" adj="-11796480,,5400" path="m,254953at,,1075692,509906,,254953,,254953xe" strokecolor="#70ad47" strokeweight=".35281mm">
                <v:stroke joinstyle="miter"/>
                <v:formulas/>
                <v:path arrowok="t" o:connecttype="custom" o:connectlocs="537846,0;1075691,254953;537846,509906;0,254953;157531,74674;157531,435232;918160,435232;918160,74674" o:connectangles="270,0,90,180,270,90,90,270" textboxrect="157531,74674,918160,435232"/>
                <v:textbox>
                  <w:txbxContent>
                    <w:p w14:paraId="18CB6D20" w14:textId="77777777" w:rsidR="00222CC0" w:rsidRDefault="00C12984">
                      <w:pPr>
                        <w:jc w:val="both"/>
                      </w:pPr>
                      <w:r>
                        <w:rPr>
                          <w:sz w:val="16"/>
                          <w:szCs w:val="16"/>
                        </w:rPr>
                        <w:t>Gedanken 2</w:t>
                      </w:r>
                    </w:p>
                  </w:txbxContent>
                </v:textbox>
              </v:shape>
            </w:pict>
          </mc:Fallback>
        </mc:AlternateContent>
      </w:r>
    </w:p>
    <w:p w14:paraId="18CB6D08" w14:textId="77777777" w:rsidR="00222CC0" w:rsidRDefault="00C12984">
      <w:pPr>
        <w:spacing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CB6D0A" wp14:editId="18CB6D0B">
                <wp:simplePos x="0" y="0"/>
                <wp:positionH relativeFrom="column">
                  <wp:posOffset>218751</wp:posOffset>
                </wp:positionH>
                <wp:positionV relativeFrom="paragraph">
                  <wp:posOffset>197098</wp:posOffset>
                </wp:positionV>
                <wp:extent cx="179707" cy="586743"/>
                <wp:effectExtent l="38100" t="0" r="10793" b="60957"/>
                <wp:wrapNone/>
                <wp:docPr id="10" name="Verbinder: gekrümm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7" cy="586743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E275D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19" o:spid="_x0000_s1026" type="#_x0000_t38" style="position:absolute;margin-left:17.2pt;margin-top:15.5pt;width:14.15pt;height:46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CB6D0C" wp14:editId="18CB6D0D">
                <wp:simplePos x="0" y="0"/>
                <wp:positionH relativeFrom="column">
                  <wp:posOffset>61383</wp:posOffset>
                </wp:positionH>
                <wp:positionV relativeFrom="paragraph">
                  <wp:posOffset>198561</wp:posOffset>
                </wp:positionV>
                <wp:extent cx="339727" cy="321311"/>
                <wp:effectExtent l="38100" t="0" r="22223" b="97789"/>
                <wp:wrapNone/>
                <wp:docPr id="11" name="Verbinder: gekrümm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27" cy="321311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023E0" id="Verbinder: gekrümmt 18" o:spid="_x0000_s1026" type="#_x0000_t38" style="position:absolute;margin-left:4.85pt;margin-top:15.65pt;width:26.75pt;height:25.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B6D0E" wp14:editId="18CB6D0F">
                <wp:simplePos x="0" y="0"/>
                <wp:positionH relativeFrom="column">
                  <wp:posOffset>-27925</wp:posOffset>
                </wp:positionH>
                <wp:positionV relativeFrom="paragraph">
                  <wp:posOffset>69009</wp:posOffset>
                </wp:positionV>
                <wp:extent cx="429264" cy="131445"/>
                <wp:effectExtent l="19050" t="76200" r="27936" b="20955"/>
                <wp:wrapNone/>
                <wp:docPr id="12" name="Verbinder: gekrümm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264" cy="131445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4B39A" id="Verbinder: gekrümmt 15" o:spid="_x0000_s1026" type="#_x0000_t38" style="position:absolute;margin-left:-2.2pt;margin-top:5.45pt;width:33.8pt;height:10.3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B6D10" wp14:editId="18CB6D11">
                <wp:simplePos x="0" y="0"/>
                <wp:positionH relativeFrom="column">
                  <wp:posOffset>2849526</wp:posOffset>
                </wp:positionH>
                <wp:positionV relativeFrom="paragraph">
                  <wp:posOffset>2092485</wp:posOffset>
                </wp:positionV>
                <wp:extent cx="1075691" cy="509906"/>
                <wp:effectExtent l="0" t="0" r="10159" b="23494"/>
                <wp:wrapNone/>
                <wp:docPr id="13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1" cy="50990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CB6D22" w14:textId="77777777" w:rsidR="00222CC0" w:rsidRDefault="00C12984">
                            <w:pPr>
                              <w:jc w:val="both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Gedanken 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6D10" id="Ellipse 10" o:spid="_x0000_s1029" style="position:absolute;left:0;text-align:left;margin-left:224.35pt;margin-top:164.75pt;width:84.7pt;height:4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5691,509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" adj="-11796480,,5400" path="m,254953at,,1075692,509906,,254953,,254953xe" strokecolor="#70ad47" strokeweight=".35281mm">
                <v:stroke joinstyle="miter"/>
                <v:formulas/>
                <v:path arrowok="t" o:connecttype="custom" o:connectlocs="537846,0;1075691,254953;537846,509906;0,254953;157531,74674;157531,435232;918160,435232;918160,74674" o:connectangles="270,0,90,180,270,90,90,270" textboxrect="157531,74674,918160,435232"/>
                <v:textbox>
                  <w:txbxContent>
                    <w:p w14:paraId="18CB6D22" w14:textId="77777777" w:rsidR="00222CC0" w:rsidRDefault="00C12984">
                      <w:pPr>
                        <w:jc w:val="both"/>
                      </w:pPr>
                      <w:r>
                        <w:rPr>
                          <w:sz w:val="16"/>
                          <w:szCs w:val="16"/>
                        </w:rPr>
                        <w:t>Gedanken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B6D12" wp14:editId="18CB6D13">
                <wp:simplePos x="0" y="0"/>
                <wp:positionH relativeFrom="column">
                  <wp:posOffset>2830104</wp:posOffset>
                </wp:positionH>
                <wp:positionV relativeFrom="paragraph">
                  <wp:posOffset>931782</wp:posOffset>
                </wp:positionV>
                <wp:extent cx="182880" cy="1242057"/>
                <wp:effectExtent l="0" t="0" r="64770" b="53343"/>
                <wp:wrapNone/>
                <wp:docPr id="14" name="Verbinder: gekrümm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242057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DB66B" id="Verbinder: gekrümmt 7" o:spid="_x0000_s1026" type="#_x0000_t38" style="position:absolute;margin-left:222.85pt;margin-top:73.35pt;width:14.4pt;height:9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B6D14" wp14:editId="18CB6D15">
                <wp:simplePos x="0" y="0"/>
                <wp:positionH relativeFrom="column">
                  <wp:posOffset>1520171</wp:posOffset>
                </wp:positionH>
                <wp:positionV relativeFrom="paragraph">
                  <wp:posOffset>171084</wp:posOffset>
                </wp:positionV>
                <wp:extent cx="752478" cy="394966"/>
                <wp:effectExtent l="0" t="76200" r="9522" b="24134"/>
                <wp:wrapNone/>
                <wp:docPr id="15" name="Verbinder: gekrümm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8" cy="394966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006F2" id="Verbinder: gekrümmt 6" o:spid="_x0000_s1026" type="#_x0000_t38" style="position:absolute;margin-left:119.7pt;margin-top:13.45pt;width:59.25pt;height:31.1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B6D16" wp14:editId="18CB6D17">
                <wp:simplePos x="0" y="0"/>
                <wp:positionH relativeFrom="column">
                  <wp:posOffset>3331963</wp:posOffset>
                </wp:positionH>
                <wp:positionV relativeFrom="paragraph">
                  <wp:posOffset>124294</wp:posOffset>
                </wp:positionV>
                <wp:extent cx="1097280" cy="467368"/>
                <wp:effectExtent l="0" t="76200" r="0" b="27932"/>
                <wp:wrapNone/>
                <wp:docPr id="16" name="Verbinder: gekrümm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467368"/>
                        </a:xfrm>
                        <a:prstGeom prst="curvedConnector3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EA5E9" id="Verbinder: gekrümmt 5" o:spid="_x0000_s1026" type="#_x0000_t38" style="position:absolute;margin-left:262.35pt;margin-top:9.8pt;width:86.4pt;height:36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" adj="10800" strokecolor="#4472c4" strokeweight=".17625mm">
                <v:stroke endarrow="open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6D18" wp14:editId="18CB6D19">
                <wp:simplePos x="0" y="0"/>
                <wp:positionH relativeFrom="column">
                  <wp:posOffset>2272457</wp:posOffset>
                </wp:positionH>
                <wp:positionV relativeFrom="paragraph">
                  <wp:posOffset>255876</wp:posOffset>
                </wp:positionV>
                <wp:extent cx="1037587" cy="675641"/>
                <wp:effectExtent l="0" t="0" r="10163" b="10159"/>
                <wp:wrapNone/>
                <wp:docPr id="17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87" cy="67564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CB6D24" w14:textId="77777777" w:rsidR="00222CC0" w:rsidRDefault="00C12984">
                            <w:pPr>
                              <w:jc w:val="center"/>
                            </w:pPr>
                            <w:r>
                              <w:t>Zentraler Begriff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6D18" id="Ellipse 4" o:spid="_x0000_s1030" style="position:absolute;left:0;text-align:left;margin-left:178.95pt;margin-top:20.15pt;width:81.7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587,6756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" adj="-11796480,,5400" path="m,337821at,,1037588,675642,,337821,,337821xe" strokecolor="#70ad47" strokeweight=".35281mm">
                <v:stroke joinstyle="miter"/>
                <v:formulas/>
                <v:path arrowok="t" o:connecttype="custom" o:connectlocs="518794,0;1037587,337821;518794,675641;0,337821;151951,98945;151951,576696;885636,576696;885636,98945" o:connectangles="270,0,90,180,270,90,90,270" textboxrect="151951,98945,885636,576696"/>
                <v:textbox>
                  <w:txbxContent>
                    <w:p w14:paraId="18CB6D24" w14:textId="77777777" w:rsidR="00222CC0" w:rsidRDefault="00C12984">
                      <w:pPr>
                        <w:jc w:val="center"/>
                      </w:pPr>
                      <w:r>
                        <w:t>Zentraler Begriff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2CC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B6D1E" w14:textId="77777777" w:rsidR="00000000" w:rsidRDefault="00C12984">
      <w:pPr>
        <w:spacing w:after="0" w:line="240" w:lineRule="auto"/>
      </w:pPr>
      <w:r>
        <w:separator/>
      </w:r>
    </w:p>
  </w:endnote>
  <w:endnote w:type="continuationSeparator" w:id="0">
    <w:p w14:paraId="18CB6D20" w14:textId="77777777" w:rsidR="00000000" w:rsidRDefault="00C1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6D26" w14:textId="77777777" w:rsidR="0055209A" w:rsidRDefault="00C129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B6D1A" w14:textId="77777777" w:rsidR="00000000" w:rsidRDefault="00C129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CB6D1C" w14:textId="77777777" w:rsidR="00000000" w:rsidRDefault="00C12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6D22" w14:textId="77777777" w:rsidR="0055209A" w:rsidRDefault="00C12984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CB6D1A" wp14:editId="18CB6D1B">
              <wp:simplePos x="0" y="0"/>
              <wp:positionH relativeFrom="page">
                <wp:posOffset>617850</wp:posOffset>
              </wp:positionH>
              <wp:positionV relativeFrom="page">
                <wp:posOffset>295908</wp:posOffset>
              </wp:positionV>
              <wp:extent cx="6214756" cy="436882"/>
              <wp:effectExtent l="0" t="0" r="0" b="1268"/>
              <wp:wrapNone/>
              <wp:docPr id="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56" cy="436882"/>
                        <a:chOff x="0" y="0"/>
                        <a:chExt cx="6214756" cy="436882"/>
                      </a:xfrm>
                    </wpg:grpSpPr>
                    <wps:wsp>
                      <wps:cNvPr id="2" name="Textfeld 12"/>
                      <wps:cNvSpPr txBox="1"/>
                      <wps:spPr>
                        <a:xfrm>
                          <a:off x="0" y="67822"/>
                          <a:ext cx="4464183" cy="35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B6D1E" w14:textId="77777777" w:rsidR="0055209A" w:rsidRDefault="00C12984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fik 1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5173" y="0"/>
                          <a:ext cx="399583" cy="436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4" name="Gerade Verbindung 460"/>
                      <wps:cNvCnPr/>
                      <wps:spPr>
                        <a:xfrm flipH="1">
                          <a:off x="95061" y="339572"/>
                          <a:ext cx="557666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A6A6A6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CB6D1A" id="Gruppieren 11" o:spid="_x0000_s1031" style="position:absolute;margin-left:48.65pt;margin-top:23.3pt;width:489.35pt;height:34.4pt;z-index:251659264;mso-position-horizontal-relative:page;mso-position-vertical-relative:page" coordsize="62147,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32" type="#_x0000_t202" style="position:absolute;top:678;width:4464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18CB6D1E" w14:textId="77777777" w:rsidR="0055209A" w:rsidRDefault="00C12984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33" type="#_x0000_t75" style="position:absolute;left:58151;width:3996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460" o:spid="_x0000_s1034" type="#_x0000_t32" style="position:absolute;left:950;top:3395;width:557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" strokecolor="#a6a6a6" strokeweight=".17625mm">
                <v:stroke joinstyle="miter"/>
              </v:shape>
              <w10:wrap anchorx="page" anchory="page"/>
            </v:group>
          </w:pict>
        </mc:Fallback>
      </mc:AlternateContent>
    </w:r>
  </w:p>
  <w:p w14:paraId="18CB6D23" w14:textId="77777777" w:rsidR="0055209A" w:rsidRDefault="00C12984">
    <w:pPr>
      <w:pStyle w:val="Kopfzeile"/>
    </w:pPr>
  </w:p>
  <w:p w14:paraId="18CB6D24" w14:textId="77777777" w:rsidR="0055209A" w:rsidRDefault="00C129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CC0"/>
    <w:rsid w:val="00222CC0"/>
    <w:rsid w:val="00C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B6D01"/>
  <w15:docId w15:val="{9461C4C4-15EF-4890-82CC-9D4F5BFF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customStyle="1" w:styleId="NL-Kopfzeilen-Titel">
    <w:name w:val="NL-Kopfzeilen-Titel"/>
    <w:pPr>
      <w:suppressAutoHyphens/>
      <w:spacing w:after="0" w:line="240" w:lineRule="exact"/>
    </w:pPr>
    <w:rPr>
      <w:rFonts w:eastAsia="Times New Roman"/>
      <w:sz w:val="19"/>
      <w:szCs w:val="20"/>
    </w:rPr>
  </w:style>
  <w:style w:type="character" w:customStyle="1" w:styleId="NL-Kopfzeilen-TitelZchn">
    <w:name w:val="NL-Kopfzeilen-Titel Zchn"/>
    <w:rPr>
      <w:rFonts w:eastAsia="Times New Roman" w:cs="Times New Roman"/>
      <w:sz w:val="19"/>
      <w:szCs w:val="20"/>
    </w:r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dc:description/>
  <cp:lastModifiedBy>Steffi Schöllkopf</cp:lastModifiedBy>
  <cp:revision>2</cp:revision>
  <dcterms:created xsi:type="dcterms:W3CDTF">2020-12-19T07:00:00Z</dcterms:created>
  <dcterms:modified xsi:type="dcterms:W3CDTF">2020-12-19T07:00:00Z</dcterms:modified>
</cp:coreProperties>
</file>