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90846" w14:textId="77777777" w:rsidR="0023656E" w:rsidRDefault="004A16C0" w:rsidP="007F63E6">
      <w:pPr>
        <w:pStyle w:val="Titel"/>
      </w:pPr>
      <w:r>
        <w:t>Lerntheke Übungen Benennung Alkane</w:t>
      </w:r>
    </w:p>
    <w:p w14:paraId="07F10BAB" w14:textId="4721A239" w:rsidR="00293E09" w:rsidRDefault="00293E09" w:rsidP="00293E09">
      <w:pPr>
        <w:pStyle w:val="KeinLeerraum"/>
        <w:rPr>
          <w:rFonts w:eastAsiaTheme="majorEastAsia"/>
        </w:rPr>
      </w:pPr>
      <w:hyperlink r:id="rId8" w:history="1">
        <w:r w:rsidRPr="00DE40CA">
          <w:rPr>
            <w:rStyle w:val="Hyperlink"/>
            <w:rFonts w:asciiTheme="majorHAnsi" w:eastAsiaTheme="majorEastAsia" w:hAnsiTheme="majorHAnsi" w:cstheme="majorBidi"/>
            <w:b/>
            <w:bCs/>
            <w:i/>
            <w:iCs/>
            <w:spacing w:val="15"/>
            <w:sz w:val="24"/>
            <w:szCs w:val="24"/>
          </w:rPr>
          <w:t>http://www.bildungsplaene-bw.de/,Lde/LS/BP2016BW/ALLG/GYM/CH/IK/8-9-10/01/02</w:t>
        </w:r>
      </w:hyperlink>
    </w:p>
    <w:p w14:paraId="4D1C10CC" w14:textId="4293D0EB" w:rsidR="004A16C0" w:rsidRDefault="004A16C0" w:rsidP="00287703">
      <w:r>
        <w:t>Folgende Lerntheke ermöglich</w:t>
      </w:r>
      <w:r w:rsidR="00293E09">
        <w:t>t</w:t>
      </w:r>
      <w:r>
        <w:t xml:space="preserve"> den </w:t>
      </w:r>
      <w:proofErr w:type="spellStart"/>
      <w:r>
        <w:t>SuS</w:t>
      </w:r>
      <w:proofErr w:type="spellEnd"/>
      <w:r>
        <w:t xml:space="preserve"> selbstständig das Üben der Benennung von verzweigten Alkanen und legt somit die Grundlage für die sichere Beherrschung der Regeln, welche sie für alle anderen Kohlenwasserstoffgruppen benötigen.</w:t>
      </w:r>
    </w:p>
    <w:p w14:paraId="31DC3004" w14:textId="77777777" w:rsidR="00763908" w:rsidRDefault="00763908" w:rsidP="00A5554F">
      <w:pPr>
        <w:pStyle w:val="Textbody"/>
      </w:pPr>
    </w:p>
    <w:sdt>
      <w:sdtPr>
        <w:rPr>
          <w:rFonts w:ascii="Calibri" w:eastAsia="Times New Roman" w:hAnsi="Calibri" w:cs="Times New Roman"/>
          <w:color w:val="auto"/>
          <w:sz w:val="24"/>
          <w:szCs w:val="20"/>
        </w:rPr>
        <w:id w:val="-3262098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5DAE304" w14:textId="4E3C2B9F" w:rsidR="00763908" w:rsidRDefault="00763908">
          <w:pPr>
            <w:pStyle w:val="Inhaltsverzeichnisberschrift"/>
          </w:pPr>
          <w:r>
            <w:t>Inhalt</w:t>
          </w:r>
        </w:p>
        <w:p w14:paraId="58BC8AF0" w14:textId="762B894C" w:rsidR="00763908" w:rsidRDefault="00763908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985459" w:history="1">
            <w:r w:rsidRPr="00556897">
              <w:rPr>
                <w:rStyle w:val="Hyperlink"/>
                <w:noProof/>
              </w:rPr>
              <w:t>ÜBUNG 1: Benennung von Alkanen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_Toc55985459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B0695" w14:textId="02819998" w:rsidR="00763908" w:rsidRDefault="00462D5E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0" w:history="1">
            <w:r w:rsidR="00763908" w:rsidRPr="00556897">
              <w:rPr>
                <w:rStyle w:val="Hyperlink"/>
                <w:noProof/>
              </w:rPr>
              <w:t>LEICHT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_Toc55985460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2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11A86377" w14:textId="05396FBC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1" w:history="1">
            <w:r w:rsidR="00763908" w:rsidRPr="00556897">
              <w:rPr>
                <w:rStyle w:val="Hyperlink"/>
                <w:noProof/>
              </w:rPr>
              <w:t>ÜBUNG 1: Benennung von Alkanen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_Toc55985461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3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03FC7DD6" w14:textId="5B3172B9" w:rsidR="00763908" w:rsidRDefault="00462D5E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2" w:history="1">
            <w:r w:rsidR="00763908" w:rsidRPr="00556897">
              <w:rPr>
                <w:rStyle w:val="Hyperlink"/>
                <w:noProof/>
              </w:rPr>
              <w:t>MITTEL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_Toc55985462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3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087437AA" w14:textId="28E7F808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3" w:history="1">
            <w:r w:rsidR="00763908" w:rsidRPr="00556897">
              <w:rPr>
                <w:rStyle w:val="Hyperlink"/>
                <w:noProof/>
              </w:rPr>
              <w:t>ÜBUNG 1: Benennung von Alkanen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_Toc55985463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4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6D881BB8" w14:textId="6A8DE45A" w:rsidR="00763908" w:rsidRDefault="00462D5E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4" w:history="1">
            <w:r w:rsidR="00763908" w:rsidRPr="00556897">
              <w:rPr>
                <w:rStyle w:val="Hyperlink"/>
                <w:noProof/>
              </w:rPr>
              <w:t>SCHWER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_Toc55985464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4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199C4D12" w14:textId="68DB5A42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5" w:history="1">
            <w:r w:rsidR="00763908" w:rsidRPr="00556897">
              <w:rPr>
                <w:rStyle w:val="Hyperlink"/>
                <w:noProof/>
              </w:rPr>
              <w:t>ÜBUNG 2: Isomere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_Toc55985465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5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1C455C52" w14:textId="4307FE78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6" w:history="1">
            <w:r w:rsidR="00763908" w:rsidRPr="00556897">
              <w:rPr>
                <w:rStyle w:val="Hyperlink"/>
                <w:noProof/>
              </w:rPr>
              <w:t>ÜBUNG 3: Vom Namen zur Strukturformel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_Toc55985466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6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2BF372C8" w14:textId="14D7AAB0" w:rsidR="00763908" w:rsidRDefault="00462D5E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7" w:history="1">
            <w:r w:rsidR="00763908" w:rsidRPr="00556897">
              <w:rPr>
                <w:rStyle w:val="Hyperlink"/>
                <w:noProof/>
              </w:rPr>
              <w:t>LEICHT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_Toc55985467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6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358736F4" w14:textId="2FC662E4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8" w:history="1">
            <w:r w:rsidR="00763908" w:rsidRPr="00556897">
              <w:rPr>
                <w:rStyle w:val="Hyperlink"/>
                <w:noProof/>
              </w:rPr>
              <w:t>ÜBUNG 3: Vom Namen zur Strukturformel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_Toc55985468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7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1F53EF62" w14:textId="0958012E" w:rsidR="00763908" w:rsidRDefault="00462D5E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69" w:history="1">
            <w:r w:rsidR="00763908" w:rsidRPr="00556897">
              <w:rPr>
                <w:rStyle w:val="Hyperlink"/>
                <w:noProof/>
              </w:rPr>
              <w:t>MITTEL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_Toc55985469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7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721333AD" w14:textId="69AEAC0D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0" w:history="1">
            <w:r w:rsidR="00763908" w:rsidRPr="00556897">
              <w:rPr>
                <w:rStyle w:val="Hyperlink"/>
                <w:noProof/>
              </w:rPr>
              <w:t>ÜBUNG 3: Vom Namen zur Strukturformel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_Toc55985470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8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65B27313" w14:textId="6AB6CB40" w:rsidR="00763908" w:rsidRDefault="00462D5E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1" w:history="1">
            <w:r w:rsidR="00763908" w:rsidRPr="00556897">
              <w:rPr>
                <w:rStyle w:val="Hyperlink"/>
                <w:noProof/>
              </w:rPr>
              <w:t>SCHWER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_Toc55985471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8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09F58A3B" w14:textId="7C9D8EC7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2" w:history="1">
            <w:r w:rsidR="00763908" w:rsidRPr="00556897">
              <w:rPr>
                <w:rStyle w:val="Hyperlink"/>
                <w:noProof/>
              </w:rPr>
              <w:t>ÜBUNG 4: Vom Namen zur vereinfachten Strukturformel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_Toc55985472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9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2BC4A33F" w14:textId="70AF6A0F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3" w:history="1">
            <w:r w:rsidR="00763908" w:rsidRPr="00556897">
              <w:rPr>
                <w:rStyle w:val="Hyperlink"/>
                <w:noProof/>
              </w:rPr>
              <w:t>ÜBUNG 5: Alkylreste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_Toc55985473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10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31B76900" w14:textId="4048C08E" w:rsidR="00763908" w:rsidRDefault="00462D5E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4" w:history="1">
            <w:r w:rsidR="00763908" w:rsidRPr="00556897">
              <w:rPr>
                <w:rStyle w:val="Hyperlink"/>
                <w:noProof/>
              </w:rPr>
              <w:t>LEICHT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_Toc55985474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10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6443F8EB" w14:textId="76FCFC1E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5" w:history="1">
            <w:r w:rsidR="00763908" w:rsidRPr="00556897">
              <w:rPr>
                <w:rStyle w:val="Hyperlink"/>
                <w:noProof/>
              </w:rPr>
              <w:t>ÜBUNG 5: Alkylreste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_Toc55985475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11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1EB139FF" w14:textId="41388781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6" w:history="1">
            <w:r w:rsidR="00763908" w:rsidRPr="00556897">
              <w:rPr>
                <w:rStyle w:val="Hyperlink"/>
                <w:noProof/>
              </w:rPr>
              <w:t>MITTEL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_Toc55985476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11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100AB153" w14:textId="65DC2A05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7" w:history="1">
            <w:r w:rsidR="00763908" w:rsidRPr="00556897">
              <w:rPr>
                <w:rStyle w:val="Hyperlink"/>
                <w:noProof/>
              </w:rPr>
              <w:t>ÜBUNG 5: Alkylreste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_Toc55985477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12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05416DC9" w14:textId="5029DC81" w:rsidR="00763908" w:rsidRDefault="00462D5E">
          <w:pPr>
            <w:pStyle w:val="Verzeichnis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8" w:history="1">
            <w:r w:rsidR="00763908" w:rsidRPr="00556897">
              <w:rPr>
                <w:rStyle w:val="Hyperlink"/>
                <w:noProof/>
              </w:rPr>
              <w:t>SCHWER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_Toc55985478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12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3A1D6713" w14:textId="373E70DA" w:rsidR="00763908" w:rsidRDefault="00462D5E">
          <w:pPr>
            <w:pStyle w:val="Verzeichnis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5985479" w:history="1">
            <w:r w:rsidR="00763908" w:rsidRPr="00556897">
              <w:rPr>
                <w:rStyle w:val="Hyperlink"/>
                <w:noProof/>
              </w:rPr>
              <w:t>ÜBUNG 6: Aus der Struktur zur Summenformel</w:t>
            </w:r>
            <w:r w:rsidR="00763908">
              <w:rPr>
                <w:noProof/>
                <w:webHidden/>
              </w:rPr>
              <w:tab/>
            </w:r>
            <w:r w:rsidR="00763908">
              <w:rPr>
                <w:noProof/>
                <w:webHidden/>
              </w:rPr>
              <w:fldChar w:fldCharType="begin"/>
            </w:r>
            <w:r w:rsidR="00763908">
              <w:rPr>
                <w:noProof/>
                <w:webHidden/>
              </w:rPr>
              <w:instrText xml:space="preserve"> PAGEREF _Toc55985479 \h </w:instrText>
            </w:r>
            <w:r w:rsidR="00763908">
              <w:rPr>
                <w:noProof/>
                <w:webHidden/>
              </w:rPr>
            </w:r>
            <w:r w:rsidR="00763908">
              <w:rPr>
                <w:noProof/>
                <w:webHidden/>
              </w:rPr>
              <w:fldChar w:fldCharType="separate"/>
            </w:r>
            <w:r w:rsidR="00D31276">
              <w:rPr>
                <w:noProof/>
                <w:webHidden/>
              </w:rPr>
              <w:t>13</w:t>
            </w:r>
            <w:r w:rsidR="00763908">
              <w:rPr>
                <w:noProof/>
                <w:webHidden/>
              </w:rPr>
              <w:fldChar w:fldCharType="end"/>
            </w:r>
          </w:hyperlink>
        </w:p>
        <w:p w14:paraId="4943F143" w14:textId="499E4B53" w:rsidR="00763908" w:rsidRDefault="00763908">
          <w:r>
            <w:rPr>
              <w:b/>
              <w:bCs/>
            </w:rPr>
            <w:fldChar w:fldCharType="end"/>
          </w:r>
        </w:p>
      </w:sdtContent>
    </w:sdt>
    <w:p w14:paraId="6AD42C63" w14:textId="3EBE3836" w:rsidR="004A16C0" w:rsidRDefault="004A16C0" w:rsidP="00A5554F">
      <w:pPr>
        <w:pStyle w:val="Textbody"/>
        <w:rPr>
          <w:rStyle w:val="Hyperlink"/>
          <w:i/>
        </w:rPr>
      </w:pPr>
      <w:r>
        <w:rPr>
          <w:rStyle w:val="Hyperlink"/>
          <w:i/>
        </w:rPr>
        <w:br w:type="page"/>
      </w:r>
    </w:p>
    <w:p w14:paraId="68B7BC49" w14:textId="77777777" w:rsidR="004A16C0" w:rsidRDefault="004A16C0" w:rsidP="004A16C0">
      <w:pPr>
        <w:pStyle w:val="berschrift1"/>
      </w:pPr>
      <w:bookmarkStart w:id="0" w:name="_Toc55985459"/>
      <w:r>
        <w:lastRenderedPageBreak/>
        <w:t>ÜBUNG 1: Benennung von Alkanen</w:t>
      </w:r>
      <w:bookmarkEnd w:id="0"/>
    </w:p>
    <w:p w14:paraId="6BBF3321" w14:textId="77777777" w:rsidR="004A16C0" w:rsidRDefault="004A16C0" w:rsidP="004A16C0">
      <w:pPr>
        <w:pStyle w:val="StandardWeb"/>
        <w:spacing w:after="0"/>
        <w:jc w:val="center"/>
      </w:pPr>
    </w:p>
    <w:p w14:paraId="2119676F" w14:textId="77777777" w:rsidR="004A16C0" w:rsidRDefault="004A16C0" w:rsidP="004A16C0">
      <w:pPr>
        <w:pStyle w:val="berschrift2"/>
      </w:pPr>
      <w:bookmarkStart w:id="1" w:name="_Toc55985460"/>
      <w:r>
        <w:t>LEICHT</w:t>
      </w:r>
      <w:bookmarkEnd w:id="1"/>
      <w:r>
        <w:t xml:space="preserve"> </w:t>
      </w:r>
    </w:p>
    <w:p w14:paraId="66A1DD45" w14:textId="77777777" w:rsidR="004A16C0" w:rsidRDefault="004A16C0" w:rsidP="004A16C0">
      <w:pPr>
        <w:pStyle w:val="StandardWeb"/>
        <w:spacing w:after="0"/>
      </w:pPr>
    </w:p>
    <w:p w14:paraId="6AB29900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 xml:space="preserve">Wichtig: </w:t>
      </w:r>
    </w:p>
    <w:p w14:paraId="60A47548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Merke: Die C-C-Einfachbindung ermöglicht eine freie Drehbarkeit um diese Bindung</w:t>
      </w:r>
    </w:p>
    <w:p w14:paraId="203434A8" w14:textId="77777777" w:rsidR="004A16C0" w:rsidRDefault="004A16C0" w:rsidP="004A16C0">
      <w:pPr>
        <w:pStyle w:val="StandardWeb"/>
        <w:spacing w:after="0"/>
      </w:pPr>
    </w:p>
    <w:p w14:paraId="0DD4E148" w14:textId="77777777" w:rsidR="004A16C0" w:rsidRDefault="004A16C0" w:rsidP="004A16C0">
      <w:pPr>
        <w:pStyle w:val="StandardWeb"/>
        <w:spacing w:after="0"/>
      </w:pPr>
      <w:r>
        <w:t>Benenne die aufgelisteten Stoffe nach den bekannten Regeln</w:t>
      </w:r>
    </w:p>
    <w:p w14:paraId="3AD34F3D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Tipp:</w:t>
      </w:r>
      <w:r>
        <w:t xml:space="preserve"> Finde zunächst die längste Kette</w:t>
      </w:r>
    </w:p>
    <w:p w14:paraId="5793A6F5" w14:textId="77777777" w:rsidR="004A16C0" w:rsidRDefault="004A16C0" w:rsidP="004A16C0">
      <w:pPr>
        <w:pStyle w:val="StandardWeb"/>
        <w:spacing w:after="0"/>
      </w:pPr>
    </w:p>
    <w:p w14:paraId="5678F000" w14:textId="77777777" w:rsidR="004A16C0" w:rsidRPr="004A16C0" w:rsidRDefault="004A16C0" w:rsidP="004A16C0">
      <w:pPr>
        <w:pStyle w:val="StandardWeb"/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22912" behindDoc="1" locked="0" layoutInCell="1" allowOverlap="1" wp14:anchorId="02858B48" wp14:editId="583CFBF5">
            <wp:simplePos x="0" y="0"/>
            <wp:positionH relativeFrom="column">
              <wp:posOffset>505460</wp:posOffset>
            </wp:positionH>
            <wp:positionV relativeFrom="paragraph">
              <wp:posOffset>184785</wp:posOffset>
            </wp:positionV>
            <wp:extent cx="2038350" cy="644662"/>
            <wp:effectExtent l="0" t="0" r="0" b="3175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44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24960" behindDoc="0" locked="0" layoutInCell="1" allowOverlap="1" wp14:anchorId="1A6BE01E" wp14:editId="37819D8A">
            <wp:simplePos x="0" y="0"/>
            <wp:positionH relativeFrom="column">
              <wp:posOffset>3966210</wp:posOffset>
            </wp:positionH>
            <wp:positionV relativeFrom="paragraph">
              <wp:posOffset>184785</wp:posOffset>
            </wp:positionV>
            <wp:extent cx="1753722" cy="850900"/>
            <wp:effectExtent l="0" t="0" r="0" b="635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22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A)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B) </w:t>
      </w:r>
    </w:p>
    <w:p w14:paraId="789C1886" w14:textId="77777777" w:rsidR="004A16C0" w:rsidRDefault="004A16C0" w:rsidP="004A16C0">
      <w:pPr>
        <w:pStyle w:val="StandardWeb"/>
        <w:spacing w:after="0"/>
      </w:pPr>
    </w:p>
    <w:p w14:paraId="1765B56F" w14:textId="77777777" w:rsidR="004A16C0" w:rsidRDefault="004A16C0" w:rsidP="004A16C0">
      <w:pPr>
        <w:pStyle w:val="StandardWeb"/>
        <w:spacing w:after="0"/>
      </w:pPr>
    </w:p>
    <w:p w14:paraId="33EE1467" w14:textId="77777777" w:rsidR="004A16C0" w:rsidRDefault="004A16C0" w:rsidP="004A16C0">
      <w:pPr>
        <w:pStyle w:val="StandardWeb"/>
        <w:spacing w:after="0"/>
      </w:pPr>
      <w:r>
        <w:rPr>
          <w:b/>
          <w:bCs/>
          <w:noProof/>
        </w:rPr>
        <w:drawing>
          <wp:anchor distT="0" distB="0" distL="114300" distR="114300" simplePos="0" relativeHeight="251625984" behindDoc="0" locked="0" layoutInCell="1" allowOverlap="1" wp14:anchorId="369AC5B1" wp14:editId="6A9EE00E">
            <wp:simplePos x="0" y="0"/>
            <wp:positionH relativeFrom="column">
              <wp:posOffset>562610</wp:posOffset>
            </wp:positionH>
            <wp:positionV relativeFrom="paragraph">
              <wp:posOffset>179705</wp:posOffset>
            </wp:positionV>
            <wp:extent cx="1666875" cy="900430"/>
            <wp:effectExtent l="0" t="0" r="952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C) </w:t>
      </w:r>
    </w:p>
    <w:p w14:paraId="4F918C48" w14:textId="77777777" w:rsidR="004A16C0" w:rsidRDefault="004A16C0" w:rsidP="004A16C0">
      <w:pPr>
        <w:pStyle w:val="StandardWeb"/>
        <w:spacing w:after="0"/>
      </w:pPr>
    </w:p>
    <w:p w14:paraId="1DBF9055" w14:textId="77777777" w:rsidR="004A16C0" w:rsidRDefault="004A16C0" w:rsidP="004A16C0">
      <w:pPr>
        <w:pStyle w:val="StandardWeb"/>
        <w:spacing w:after="0"/>
      </w:pPr>
    </w:p>
    <w:p w14:paraId="5910CF1D" w14:textId="77777777" w:rsidR="004A16C0" w:rsidRDefault="004A16C0" w:rsidP="004A16C0">
      <w:pPr>
        <w:pStyle w:val="StandardWeb"/>
        <w:spacing w:after="0"/>
        <w:rPr>
          <w:b/>
          <w:bCs/>
        </w:rPr>
      </w:pPr>
    </w:p>
    <w:p w14:paraId="74E67B40" w14:textId="77777777" w:rsidR="004A16C0" w:rsidRDefault="004A16C0" w:rsidP="004A16C0">
      <w:pPr>
        <w:pStyle w:val="StandardWeb"/>
        <w:spacing w:after="0"/>
        <w:rPr>
          <w:b/>
          <w:bCs/>
        </w:rPr>
      </w:pPr>
    </w:p>
    <w:p w14:paraId="49133FC9" w14:textId="77777777" w:rsidR="004A16C0" w:rsidRDefault="004A16C0" w:rsidP="004A16C0">
      <w:pPr>
        <w:pStyle w:val="StandardWeb"/>
        <w:spacing w:after="0"/>
        <w:rPr>
          <w:b/>
          <w:bCs/>
        </w:rPr>
      </w:pPr>
    </w:p>
    <w:p w14:paraId="0282CD7A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LÖSUNGEN</w:t>
      </w:r>
      <w:r>
        <w:t>:</w:t>
      </w:r>
    </w:p>
    <w:p w14:paraId="6F11716C" w14:textId="77777777" w:rsidR="004A16C0" w:rsidRDefault="004A16C0" w:rsidP="004A16C0">
      <w:pPr>
        <w:pStyle w:val="StandardWeb"/>
        <w:spacing w:after="0"/>
      </w:pPr>
    </w:p>
    <w:p w14:paraId="0B392D9B" w14:textId="77777777" w:rsidR="004A16C0" w:rsidRDefault="004A16C0" w:rsidP="004A16C0">
      <w:pPr>
        <w:pStyle w:val="StandardWeb"/>
        <w:spacing w:after="0"/>
      </w:pPr>
      <w:r>
        <w:t>A) 2-Methylpentan</w:t>
      </w:r>
    </w:p>
    <w:p w14:paraId="2B9756F8" w14:textId="77777777" w:rsidR="004A16C0" w:rsidRDefault="004A16C0" w:rsidP="004A16C0">
      <w:pPr>
        <w:pStyle w:val="StandardWeb"/>
        <w:spacing w:after="0"/>
      </w:pPr>
      <w:r>
        <w:t>B) 2,2,3,3-Tetramethylpentan</w:t>
      </w:r>
    </w:p>
    <w:p w14:paraId="67F042C1" w14:textId="77777777" w:rsidR="004A16C0" w:rsidRDefault="004A16C0" w:rsidP="004A16C0">
      <w:pPr>
        <w:pStyle w:val="StandardWeb"/>
        <w:spacing w:after="0"/>
      </w:pPr>
      <w:r>
        <w:t>C) 2,3-Dimethylbutan</w:t>
      </w:r>
      <w:r>
        <w:br w:type="page"/>
      </w:r>
    </w:p>
    <w:p w14:paraId="073DDE14" w14:textId="77777777" w:rsidR="004A16C0" w:rsidRDefault="004A16C0" w:rsidP="004A16C0">
      <w:pPr>
        <w:pStyle w:val="berschrift1"/>
      </w:pPr>
      <w:bookmarkStart w:id="2" w:name="_Toc55985461"/>
      <w:r>
        <w:lastRenderedPageBreak/>
        <w:t>ÜBUNG 1: Benennung von Alkanen</w:t>
      </w:r>
      <w:bookmarkEnd w:id="2"/>
    </w:p>
    <w:p w14:paraId="6B7D5152" w14:textId="77777777" w:rsidR="004A16C0" w:rsidRDefault="004A16C0" w:rsidP="004A16C0">
      <w:pPr>
        <w:pStyle w:val="StandardWeb"/>
        <w:spacing w:after="0"/>
      </w:pPr>
    </w:p>
    <w:p w14:paraId="41A5AF80" w14:textId="77777777" w:rsidR="004A16C0" w:rsidRDefault="004A16C0" w:rsidP="004A16C0">
      <w:pPr>
        <w:pStyle w:val="berschrift2"/>
      </w:pPr>
      <w:bookmarkStart w:id="3" w:name="_Toc55985462"/>
      <w:r>
        <w:t>MITTEL</w:t>
      </w:r>
      <w:bookmarkEnd w:id="3"/>
      <w:r>
        <w:t xml:space="preserve"> </w:t>
      </w:r>
    </w:p>
    <w:p w14:paraId="0C4A8CF5" w14:textId="77777777" w:rsidR="004A16C0" w:rsidRDefault="004A16C0" w:rsidP="004A16C0">
      <w:pPr>
        <w:pStyle w:val="StandardWeb"/>
        <w:spacing w:after="0"/>
      </w:pPr>
    </w:p>
    <w:p w14:paraId="230E431C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 xml:space="preserve">Wichtig: </w:t>
      </w:r>
    </w:p>
    <w:p w14:paraId="7531542C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Merke: Die C-C-Einfachbindung ermöglicht eine freie Drehbarkeit um diese Bindung</w:t>
      </w:r>
    </w:p>
    <w:p w14:paraId="0077155F" w14:textId="77777777" w:rsidR="004A16C0" w:rsidRDefault="004A16C0" w:rsidP="004A16C0">
      <w:pPr>
        <w:pStyle w:val="StandardWeb"/>
        <w:spacing w:after="0"/>
      </w:pPr>
      <w:r>
        <w:t>Benenne die aufgelisteten Stoffe nach den bekannten Regeln</w:t>
      </w:r>
    </w:p>
    <w:p w14:paraId="737B9AE0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Tipp</w:t>
      </w:r>
      <w:r>
        <w:t>: Finde zunächst die längste Kette.</w:t>
      </w:r>
    </w:p>
    <w:p w14:paraId="67F17A83" w14:textId="77777777" w:rsidR="004A16C0" w:rsidRDefault="004A16C0" w:rsidP="004A16C0">
      <w:pPr>
        <w:pStyle w:val="StandardWeb"/>
        <w:spacing w:after="0"/>
      </w:pPr>
    </w:p>
    <w:p w14:paraId="35F5D1A0" w14:textId="77777777" w:rsidR="004A16C0" w:rsidRDefault="004A16C0" w:rsidP="004A16C0">
      <w:pPr>
        <w:pStyle w:val="StandardWeb"/>
        <w:spacing w:after="0"/>
      </w:pPr>
      <w:r>
        <w:rPr>
          <w:noProof/>
        </w:rPr>
        <w:drawing>
          <wp:anchor distT="0" distB="0" distL="114300" distR="114300" simplePos="0" relativeHeight="251629056" behindDoc="0" locked="0" layoutInCell="1" allowOverlap="1" wp14:anchorId="2B569304" wp14:editId="3352CEAE">
            <wp:simplePos x="0" y="0"/>
            <wp:positionH relativeFrom="column">
              <wp:posOffset>448311</wp:posOffset>
            </wp:positionH>
            <wp:positionV relativeFrom="paragraph">
              <wp:posOffset>178435</wp:posOffset>
            </wp:positionV>
            <wp:extent cx="1612900" cy="1671411"/>
            <wp:effectExtent l="0" t="0" r="6350" b="508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88" cy="1671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6C0">
        <w:rPr>
          <w:noProof/>
        </w:rPr>
        <w:drawing>
          <wp:anchor distT="0" distB="0" distL="114300" distR="114300" simplePos="0" relativeHeight="251631104" behindDoc="0" locked="0" layoutInCell="1" allowOverlap="1" wp14:anchorId="63C61703" wp14:editId="416DC620">
            <wp:simplePos x="0" y="0"/>
            <wp:positionH relativeFrom="column">
              <wp:posOffset>4367530</wp:posOffset>
            </wp:positionH>
            <wp:positionV relativeFrom="paragraph">
              <wp:posOffset>181034</wp:posOffset>
            </wp:positionV>
            <wp:extent cx="1680954" cy="908050"/>
            <wp:effectExtent l="0" t="0" r="0" b="635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954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B)  </w:t>
      </w:r>
    </w:p>
    <w:p w14:paraId="3277BF64" w14:textId="77777777" w:rsidR="004A16C0" w:rsidRDefault="004A16C0" w:rsidP="004A16C0">
      <w:pPr>
        <w:pStyle w:val="StandardWeb"/>
        <w:spacing w:after="0"/>
      </w:pPr>
      <w:r>
        <w:t xml:space="preserve"> </w:t>
      </w:r>
    </w:p>
    <w:p w14:paraId="36F6381E" w14:textId="77777777" w:rsidR="004A16C0" w:rsidRDefault="004A16C0" w:rsidP="004A16C0">
      <w:pPr>
        <w:pStyle w:val="StandardWeb"/>
        <w:spacing w:after="0"/>
      </w:pPr>
    </w:p>
    <w:p w14:paraId="1ED3BA1B" w14:textId="77777777" w:rsidR="004A16C0" w:rsidRDefault="004A16C0" w:rsidP="004A16C0">
      <w:pPr>
        <w:pStyle w:val="StandardWeb"/>
        <w:spacing w:after="0"/>
      </w:pPr>
    </w:p>
    <w:p w14:paraId="3B97642B" w14:textId="77777777" w:rsidR="004A16C0" w:rsidRDefault="004A16C0" w:rsidP="004A16C0">
      <w:pPr>
        <w:pStyle w:val="StandardWeb"/>
        <w:spacing w:after="0"/>
      </w:pPr>
    </w:p>
    <w:p w14:paraId="39EA8E9A" w14:textId="77777777" w:rsidR="004A16C0" w:rsidRDefault="004A16C0" w:rsidP="004A16C0">
      <w:pPr>
        <w:pStyle w:val="StandardWeb"/>
        <w:spacing w:after="0"/>
        <w:ind w:left="3540" w:firstLine="708"/>
      </w:pPr>
      <w:r w:rsidRPr="004A16C0">
        <w:rPr>
          <w:noProof/>
        </w:rPr>
        <w:drawing>
          <wp:anchor distT="0" distB="0" distL="114300" distR="114300" simplePos="0" relativeHeight="251633152" behindDoc="0" locked="0" layoutInCell="1" allowOverlap="1" wp14:anchorId="0ACFB4F8" wp14:editId="5D5E33B5">
            <wp:simplePos x="0" y="0"/>
            <wp:positionH relativeFrom="column">
              <wp:posOffset>3026458</wp:posOffset>
            </wp:positionH>
            <wp:positionV relativeFrom="paragraph">
              <wp:posOffset>34925</wp:posOffset>
            </wp:positionV>
            <wp:extent cx="3454400" cy="1402615"/>
            <wp:effectExtent l="0" t="0" r="0" b="762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14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C)</w:t>
      </w:r>
    </w:p>
    <w:p w14:paraId="766D80A2" w14:textId="77777777" w:rsidR="004A16C0" w:rsidRDefault="004A16C0" w:rsidP="004A16C0">
      <w:pPr>
        <w:pStyle w:val="StandardWeb"/>
        <w:spacing w:after="0"/>
      </w:pPr>
      <w:r>
        <w:t xml:space="preserve"> </w:t>
      </w:r>
    </w:p>
    <w:p w14:paraId="61ECCD1F" w14:textId="77777777" w:rsidR="004A16C0" w:rsidRDefault="004A16C0" w:rsidP="004A16C0">
      <w:pPr>
        <w:pStyle w:val="StandardWeb"/>
        <w:spacing w:after="0"/>
      </w:pPr>
    </w:p>
    <w:p w14:paraId="54860B48" w14:textId="77777777" w:rsidR="004A16C0" w:rsidRDefault="004A16C0" w:rsidP="004A16C0">
      <w:pPr>
        <w:pStyle w:val="StandardWeb"/>
        <w:spacing w:after="0"/>
      </w:pPr>
    </w:p>
    <w:p w14:paraId="356BAE03" w14:textId="77777777" w:rsidR="004A16C0" w:rsidRDefault="004A16C0" w:rsidP="004A16C0">
      <w:pPr>
        <w:pStyle w:val="StandardWeb"/>
        <w:spacing w:after="0"/>
      </w:pPr>
    </w:p>
    <w:p w14:paraId="7EFF6F4B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LÖSUNGEN</w:t>
      </w:r>
      <w:r>
        <w:t>:</w:t>
      </w:r>
    </w:p>
    <w:p w14:paraId="285D9805" w14:textId="77777777" w:rsidR="004A16C0" w:rsidRDefault="004A16C0" w:rsidP="004A16C0">
      <w:pPr>
        <w:pStyle w:val="StandardWeb"/>
        <w:spacing w:after="0"/>
      </w:pPr>
    </w:p>
    <w:p w14:paraId="299DB064" w14:textId="77777777" w:rsidR="004A16C0" w:rsidRDefault="004A16C0" w:rsidP="004A16C0">
      <w:pPr>
        <w:pStyle w:val="StandardWeb"/>
        <w:spacing w:after="0"/>
      </w:pPr>
      <w:r>
        <w:t>A) 3-Ethyl-5-methyloctan</w:t>
      </w:r>
    </w:p>
    <w:p w14:paraId="2184A520" w14:textId="77777777" w:rsidR="004A16C0" w:rsidRDefault="004A16C0" w:rsidP="004A16C0">
      <w:pPr>
        <w:pStyle w:val="StandardWeb"/>
        <w:spacing w:after="0"/>
      </w:pPr>
      <w:r>
        <w:t>B) 2,3-Dimethylbutan</w:t>
      </w:r>
    </w:p>
    <w:p w14:paraId="78BF8A53" w14:textId="77777777" w:rsidR="004A16C0" w:rsidRDefault="004A16C0" w:rsidP="004A16C0">
      <w:pPr>
        <w:pStyle w:val="StandardWeb"/>
        <w:spacing w:after="0"/>
      </w:pPr>
      <w:r>
        <w:t>C) 2,4,6-Trimethyl-5-propyldecan</w:t>
      </w:r>
      <w:r>
        <w:br w:type="page"/>
      </w:r>
    </w:p>
    <w:p w14:paraId="672A79DA" w14:textId="77777777" w:rsidR="004A16C0" w:rsidRDefault="004A16C0" w:rsidP="004A16C0">
      <w:pPr>
        <w:pStyle w:val="berschrift1"/>
      </w:pPr>
      <w:bookmarkStart w:id="4" w:name="_Toc55985463"/>
      <w:r>
        <w:lastRenderedPageBreak/>
        <w:t>ÜBUNG 1: Benennung von Alkanen</w:t>
      </w:r>
      <w:bookmarkEnd w:id="4"/>
    </w:p>
    <w:p w14:paraId="63918905" w14:textId="77777777" w:rsidR="004A16C0" w:rsidRDefault="004A16C0" w:rsidP="004A16C0">
      <w:pPr>
        <w:pStyle w:val="StandardWeb"/>
        <w:spacing w:after="0"/>
      </w:pPr>
    </w:p>
    <w:p w14:paraId="61426313" w14:textId="77777777" w:rsidR="004A16C0" w:rsidRDefault="004A16C0" w:rsidP="004A16C0">
      <w:pPr>
        <w:pStyle w:val="berschrift2"/>
      </w:pPr>
      <w:bookmarkStart w:id="5" w:name="_Toc55985464"/>
      <w:r>
        <w:t>SCHWER</w:t>
      </w:r>
      <w:bookmarkEnd w:id="5"/>
      <w:r>
        <w:t xml:space="preserve"> </w:t>
      </w:r>
    </w:p>
    <w:p w14:paraId="4ADFBD13" w14:textId="77777777" w:rsidR="004A16C0" w:rsidRDefault="004A16C0" w:rsidP="004A16C0">
      <w:pPr>
        <w:pStyle w:val="StandardWeb"/>
        <w:spacing w:after="0"/>
      </w:pPr>
    </w:p>
    <w:p w14:paraId="04654E55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 xml:space="preserve">Wichtig: </w:t>
      </w:r>
    </w:p>
    <w:p w14:paraId="3D7AD0D8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Merke: Die C-C-Einfachbindung ermöglicht eine freie Drehbarkeit um diese Bindung</w:t>
      </w:r>
    </w:p>
    <w:p w14:paraId="2BAAD0A0" w14:textId="77777777" w:rsidR="004A16C0" w:rsidRDefault="004A16C0" w:rsidP="004A16C0">
      <w:pPr>
        <w:pStyle w:val="StandardWeb"/>
        <w:spacing w:after="0"/>
      </w:pPr>
      <w:r>
        <w:t>Benenne die aufgelisteten Stoffe nach den bekannten Regeln</w:t>
      </w:r>
    </w:p>
    <w:p w14:paraId="53126204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Tipp</w:t>
      </w:r>
      <w:r>
        <w:t>: Finde zunächst die längste Kette.</w:t>
      </w:r>
    </w:p>
    <w:p w14:paraId="03470FC5" w14:textId="77777777" w:rsidR="004A16C0" w:rsidRDefault="004A16C0" w:rsidP="004A16C0">
      <w:pPr>
        <w:pStyle w:val="StandardWeb"/>
        <w:spacing w:after="0"/>
      </w:pPr>
    </w:p>
    <w:p w14:paraId="5834A3A6" w14:textId="77777777" w:rsidR="004A16C0" w:rsidRDefault="004A16C0" w:rsidP="004A16C0">
      <w:pPr>
        <w:pStyle w:val="StandardWeb"/>
        <w:spacing w:after="0"/>
      </w:pPr>
      <w:r w:rsidRPr="004A16C0">
        <w:rPr>
          <w:noProof/>
        </w:rPr>
        <w:drawing>
          <wp:anchor distT="0" distB="0" distL="114300" distR="114300" simplePos="0" relativeHeight="251639296" behindDoc="0" locked="0" layoutInCell="1" allowOverlap="1" wp14:anchorId="325AA8EA" wp14:editId="5B0EDB2B">
            <wp:simplePos x="0" y="0"/>
            <wp:positionH relativeFrom="column">
              <wp:posOffset>4188460</wp:posOffset>
            </wp:positionH>
            <wp:positionV relativeFrom="paragraph">
              <wp:posOffset>182245</wp:posOffset>
            </wp:positionV>
            <wp:extent cx="2568222" cy="3556000"/>
            <wp:effectExtent l="0" t="0" r="3810" b="635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222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6C0">
        <w:rPr>
          <w:noProof/>
        </w:rPr>
        <w:drawing>
          <wp:anchor distT="0" distB="0" distL="114300" distR="114300" simplePos="0" relativeHeight="251637248" behindDoc="0" locked="0" layoutInCell="1" allowOverlap="1" wp14:anchorId="25A4815E" wp14:editId="3303C2F3">
            <wp:simplePos x="0" y="0"/>
            <wp:positionH relativeFrom="column">
              <wp:posOffset>429260</wp:posOffset>
            </wp:positionH>
            <wp:positionV relativeFrom="paragraph">
              <wp:posOffset>175895</wp:posOffset>
            </wp:positionV>
            <wp:extent cx="2451100" cy="1189791"/>
            <wp:effectExtent l="0" t="0" r="635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189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B) </w:t>
      </w:r>
    </w:p>
    <w:p w14:paraId="76770227" w14:textId="77777777" w:rsidR="004A16C0" w:rsidRDefault="004A16C0" w:rsidP="004A16C0">
      <w:pPr>
        <w:pStyle w:val="StandardWeb"/>
        <w:spacing w:after="0"/>
      </w:pPr>
    </w:p>
    <w:p w14:paraId="4E9A83C2" w14:textId="77777777" w:rsidR="004A16C0" w:rsidRDefault="004A16C0" w:rsidP="004A16C0">
      <w:pPr>
        <w:pStyle w:val="StandardWeb"/>
        <w:spacing w:after="0"/>
      </w:pPr>
    </w:p>
    <w:p w14:paraId="18BD9168" w14:textId="77777777" w:rsidR="004A16C0" w:rsidRDefault="004A16C0" w:rsidP="004A16C0">
      <w:pPr>
        <w:pStyle w:val="StandardWeb"/>
        <w:spacing w:after="0"/>
      </w:pPr>
    </w:p>
    <w:p w14:paraId="3B7FF3C9" w14:textId="77777777" w:rsidR="004A16C0" w:rsidRDefault="004A16C0" w:rsidP="004A16C0">
      <w:pPr>
        <w:pStyle w:val="StandardWeb"/>
        <w:spacing w:after="0"/>
      </w:pPr>
    </w:p>
    <w:p w14:paraId="36B837EB" w14:textId="77777777" w:rsidR="004A16C0" w:rsidRDefault="004A16C0" w:rsidP="004A16C0">
      <w:pPr>
        <w:pStyle w:val="StandardWeb"/>
        <w:spacing w:after="0"/>
      </w:pPr>
    </w:p>
    <w:p w14:paraId="5445FA4D" w14:textId="77777777" w:rsidR="004A16C0" w:rsidRDefault="004A16C0" w:rsidP="004A16C0">
      <w:pPr>
        <w:pStyle w:val="StandardWeb"/>
        <w:spacing w:after="0"/>
      </w:pPr>
      <w:r w:rsidRPr="004A16C0">
        <w:rPr>
          <w:noProof/>
        </w:rPr>
        <w:drawing>
          <wp:anchor distT="0" distB="0" distL="114300" distR="114300" simplePos="0" relativeHeight="251640320" behindDoc="1" locked="0" layoutInCell="1" allowOverlap="1" wp14:anchorId="63FAE95E" wp14:editId="2BD7B8CE">
            <wp:simplePos x="0" y="0"/>
            <wp:positionH relativeFrom="column">
              <wp:posOffset>156210</wp:posOffset>
            </wp:positionH>
            <wp:positionV relativeFrom="paragraph">
              <wp:posOffset>184785</wp:posOffset>
            </wp:positionV>
            <wp:extent cx="3867150" cy="1570453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70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C)</w:t>
      </w:r>
    </w:p>
    <w:p w14:paraId="1BA04433" w14:textId="77777777" w:rsidR="004A16C0" w:rsidRDefault="004A16C0" w:rsidP="004A16C0">
      <w:pPr>
        <w:pStyle w:val="StandardWeb"/>
        <w:spacing w:after="0"/>
      </w:pPr>
    </w:p>
    <w:p w14:paraId="6E652567" w14:textId="77777777" w:rsidR="004A16C0" w:rsidRDefault="004A16C0" w:rsidP="004A16C0">
      <w:pPr>
        <w:pStyle w:val="StandardWeb"/>
        <w:spacing w:after="0"/>
      </w:pPr>
    </w:p>
    <w:p w14:paraId="3958C832" w14:textId="77777777" w:rsidR="004A16C0" w:rsidRDefault="004A16C0" w:rsidP="004A16C0">
      <w:pPr>
        <w:pStyle w:val="StandardWeb"/>
        <w:spacing w:after="0"/>
      </w:pPr>
    </w:p>
    <w:p w14:paraId="1E04EFAC" w14:textId="77777777" w:rsidR="004A16C0" w:rsidRDefault="004A16C0" w:rsidP="004A16C0">
      <w:pPr>
        <w:pStyle w:val="StandardWeb"/>
        <w:spacing w:after="0"/>
      </w:pPr>
    </w:p>
    <w:p w14:paraId="3E6B543B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LÖSUNGEN</w:t>
      </w:r>
      <w:r>
        <w:t>:</w:t>
      </w:r>
    </w:p>
    <w:p w14:paraId="368B1E7F" w14:textId="77777777" w:rsidR="004A16C0" w:rsidRDefault="004A16C0" w:rsidP="004A16C0">
      <w:pPr>
        <w:pStyle w:val="StandardWeb"/>
        <w:spacing w:after="0"/>
      </w:pPr>
      <w:r>
        <w:t>A) 2,2,3,3-Tetramethylpentan</w:t>
      </w:r>
    </w:p>
    <w:p w14:paraId="121DB76B" w14:textId="77777777" w:rsidR="004A16C0" w:rsidRDefault="004A16C0" w:rsidP="004A16C0">
      <w:pPr>
        <w:pStyle w:val="StandardWeb"/>
        <w:spacing w:after="0"/>
      </w:pPr>
      <w:r>
        <w:t>B) 3,7,7-Triethyl-2,2,9,9-tetramethylundecan</w:t>
      </w:r>
    </w:p>
    <w:p w14:paraId="19125013" w14:textId="77777777" w:rsidR="004A16C0" w:rsidRDefault="004A16C0" w:rsidP="004A16C0">
      <w:pPr>
        <w:pStyle w:val="StandardWeb"/>
        <w:spacing w:after="0"/>
      </w:pPr>
      <w:r>
        <w:t>C) 2,4,6-Trimethyl-5-propyldecan</w:t>
      </w:r>
      <w:r>
        <w:br w:type="page"/>
      </w:r>
    </w:p>
    <w:p w14:paraId="6E96B853" w14:textId="77777777" w:rsidR="004A16C0" w:rsidRDefault="004A16C0" w:rsidP="008F49EB">
      <w:pPr>
        <w:pStyle w:val="berschrift1"/>
      </w:pPr>
      <w:bookmarkStart w:id="6" w:name="_Toc55985465"/>
      <w:r>
        <w:lastRenderedPageBreak/>
        <w:t>ÜBUNG 2: Isomere</w:t>
      </w:r>
      <w:bookmarkEnd w:id="6"/>
    </w:p>
    <w:p w14:paraId="272A36AC" w14:textId="77777777" w:rsidR="004A16C0" w:rsidRDefault="004A16C0" w:rsidP="004A16C0">
      <w:pPr>
        <w:pStyle w:val="StandardWeb"/>
        <w:spacing w:after="0"/>
      </w:pPr>
    </w:p>
    <w:p w14:paraId="19803B54" w14:textId="2670D247" w:rsidR="004A16C0" w:rsidRDefault="006C3BA5" w:rsidP="004A16C0">
      <w:pPr>
        <w:pStyle w:val="StandardWeb"/>
        <w:spacing w:after="0"/>
      </w:pPr>
      <w:r>
        <w:t>Recherchiere die Definition von Isomeren im Schulbuch.</w:t>
      </w:r>
    </w:p>
    <w:p w14:paraId="6770CCFF" w14:textId="77777777" w:rsidR="004A16C0" w:rsidRDefault="004A16C0" w:rsidP="004A16C0">
      <w:pPr>
        <w:pStyle w:val="StandardWeb"/>
        <w:spacing w:after="0"/>
      </w:pPr>
      <w:r>
        <w:t>________________________________________________________________________________</w:t>
      </w:r>
    </w:p>
    <w:p w14:paraId="6D75376A" w14:textId="77777777" w:rsidR="004A16C0" w:rsidRDefault="004A16C0" w:rsidP="004A16C0">
      <w:pPr>
        <w:pStyle w:val="StandardWeb"/>
        <w:spacing w:after="0"/>
      </w:pPr>
      <w:r>
        <w:t>________________________________________________________________________________</w:t>
      </w:r>
    </w:p>
    <w:p w14:paraId="44DBC31C" w14:textId="77777777" w:rsidR="004A16C0" w:rsidRDefault="004A16C0" w:rsidP="004A16C0">
      <w:pPr>
        <w:pStyle w:val="StandardWeb"/>
        <w:spacing w:after="0"/>
      </w:pPr>
    </w:p>
    <w:p w14:paraId="3DD8EEB3" w14:textId="77777777" w:rsidR="004A16C0" w:rsidRDefault="004A16C0" w:rsidP="004A16C0">
      <w:pPr>
        <w:pStyle w:val="StandardWeb"/>
        <w:spacing w:after="0"/>
      </w:pPr>
      <w:r>
        <w:t>Entscheide, welche der gezeigten Verbindungen Isomere sind u</w:t>
      </w:r>
      <w:r w:rsidR="008F49EB">
        <w:t xml:space="preserve">nd bei welchen es sich nur um </w:t>
      </w:r>
      <w:r w:rsidR="008F49EB">
        <w:br w:type="textWrapping" w:clear="all"/>
        <w:t>unt</w:t>
      </w:r>
      <w:r>
        <w:t xml:space="preserve">erschiedliche Schreibweisen handelt. </w:t>
      </w:r>
    </w:p>
    <w:p w14:paraId="464A2796" w14:textId="77777777" w:rsidR="004A16C0" w:rsidRDefault="008F49EB" w:rsidP="004A16C0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42368" behindDoc="1" locked="0" layoutInCell="1" allowOverlap="1" wp14:anchorId="193D64DA" wp14:editId="6352C194">
            <wp:simplePos x="0" y="0"/>
            <wp:positionH relativeFrom="column">
              <wp:posOffset>334010</wp:posOffset>
            </wp:positionH>
            <wp:positionV relativeFrom="paragraph">
              <wp:posOffset>183515</wp:posOffset>
            </wp:positionV>
            <wp:extent cx="6000750" cy="110490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C0">
        <w:t xml:space="preserve">A) </w:t>
      </w:r>
      <w:r>
        <w:tab/>
      </w:r>
      <w:r w:rsidR="004A16C0">
        <w:rPr>
          <w:b/>
          <w:bCs/>
        </w:rPr>
        <w:t xml:space="preserve">I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A16C0">
        <w:rPr>
          <w:b/>
          <w:bCs/>
        </w:rPr>
        <w:t>II</w:t>
      </w:r>
      <w:r w:rsidR="004A16C0">
        <w:t xml:space="preserve"> </w:t>
      </w:r>
    </w:p>
    <w:p w14:paraId="25DD882D" w14:textId="77777777" w:rsidR="004A16C0" w:rsidRDefault="004A16C0" w:rsidP="004A16C0">
      <w:pPr>
        <w:pStyle w:val="StandardWeb"/>
        <w:spacing w:after="0"/>
      </w:pPr>
    </w:p>
    <w:p w14:paraId="3EBDE24A" w14:textId="77777777" w:rsidR="004A16C0" w:rsidRDefault="004A16C0" w:rsidP="004A16C0">
      <w:pPr>
        <w:pStyle w:val="StandardWeb"/>
        <w:spacing w:after="0"/>
      </w:pPr>
    </w:p>
    <w:p w14:paraId="159F16B7" w14:textId="77777777" w:rsidR="004A16C0" w:rsidRDefault="008F49EB" w:rsidP="008F49EB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44416" behindDoc="1" locked="0" layoutInCell="1" allowOverlap="1" wp14:anchorId="78D9486B" wp14:editId="42BC222A">
            <wp:simplePos x="0" y="0"/>
            <wp:positionH relativeFrom="column">
              <wp:posOffset>302260</wp:posOffset>
            </wp:positionH>
            <wp:positionV relativeFrom="paragraph">
              <wp:posOffset>180975</wp:posOffset>
            </wp:positionV>
            <wp:extent cx="5657850" cy="1162050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C0">
        <w:t>B)</w:t>
      </w:r>
      <w:r>
        <w:tab/>
      </w:r>
      <w:r w:rsidR="004A16C0">
        <w:rPr>
          <w:b/>
          <w:bCs/>
        </w:rPr>
        <w:t xml:space="preserve">I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A16C0">
        <w:rPr>
          <w:b/>
          <w:bCs/>
        </w:rPr>
        <w:t>II</w:t>
      </w:r>
    </w:p>
    <w:p w14:paraId="13371831" w14:textId="77777777" w:rsidR="004A16C0" w:rsidRDefault="004A16C0" w:rsidP="004A16C0">
      <w:pPr>
        <w:pStyle w:val="StandardWeb"/>
        <w:spacing w:after="0"/>
      </w:pPr>
    </w:p>
    <w:p w14:paraId="43A7BBA2" w14:textId="77777777" w:rsidR="004A16C0" w:rsidRDefault="004A16C0" w:rsidP="004A16C0">
      <w:pPr>
        <w:pStyle w:val="StandardWeb"/>
        <w:spacing w:after="0"/>
      </w:pPr>
    </w:p>
    <w:p w14:paraId="14D619A9" w14:textId="77777777" w:rsidR="008F49EB" w:rsidRPr="008F49EB" w:rsidRDefault="008F49EB" w:rsidP="004A16C0">
      <w:pPr>
        <w:pStyle w:val="StandardWeb"/>
        <w:spacing w:after="0"/>
        <w:rPr>
          <w:sz w:val="2"/>
          <w:szCs w:val="2"/>
        </w:rPr>
      </w:pPr>
    </w:p>
    <w:p w14:paraId="74A319C5" w14:textId="77777777" w:rsidR="004A16C0" w:rsidRDefault="008F49EB" w:rsidP="008F49EB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19840" behindDoc="1" locked="0" layoutInCell="1" allowOverlap="1" wp14:anchorId="7087B09E" wp14:editId="208F99DB">
            <wp:simplePos x="0" y="0"/>
            <wp:positionH relativeFrom="column">
              <wp:posOffset>168910</wp:posOffset>
            </wp:positionH>
            <wp:positionV relativeFrom="paragraph">
              <wp:posOffset>181610</wp:posOffset>
            </wp:positionV>
            <wp:extent cx="6120130" cy="1057910"/>
            <wp:effectExtent l="0" t="0" r="0" b="8890"/>
            <wp:wrapNone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C0">
        <w:t>C)</w:t>
      </w:r>
      <w:r>
        <w:tab/>
      </w:r>
      <w:r w:rsidR="004A16C0">
        <w:rPr>
          <w:b/>
          <w:bCs/>
        </w:rPr>
        <w:t xml:space="preserve">I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A16C0">
        <w:rPr>
          <w:b/>
          <w:bCs/>
        </w:rPr>
        <w:t>II</w:t>
      </w:r>
    </w:p>
    <w:p w14:paraId="30208F4E" w14:textId="77777777" w:rsidR="004A16C0" w:rsidRDefault="004A16C0" w:rsidP="004A16C0">
      <w:pPr>
        <w:pStyle w:val="StandardWeb"/>
        <w:spacing w:after="0"/>
      </w:pPr>
    </w:p>
    <w:p w14:paraId="6C267D2C" w14:textId="77777777" w:rsidR="004A16C0" w:rsidRDefault="004A16C0" w:rsidP="004A16C0">
      <w:pPr>
        <w:pStyle w:val="StandardWeb"/>
        <w:spacing w:after="0"/>
      </w:pPr>
    </w:p>
    <w:p w14:paraId="1B9CF906" w14:textId="77777777" w:rsidR="004A16C0" w:rsidRDefault="008F49EB" w:rsidP="004A16C0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16768" behindDoc="1" locked="0" layoutInCell="1" allowOverlap="1" wp14:anchorId="13685F5D" wp14:editId="261F2F41">
            <wp:simplePos x="0" y="0"/>
            <wp:positionH relativeFrom="column">
              <wp:posOffset>454660</wp:posOffset>
            </wp:positionH>
            <wp:positionV relativeFrom="paragraph">
              <wp:posOffset>181610</wp:posOffset>
            </wp:positionV>
            <wp:extent cx="5419725" cy="1200150"/>
            <wp:effectExtent l="0" t="0" r="9525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C0">
        <w:t>D)</w:t>
      </w:r>
      <w:r>
        <w:tab/>
      </w:r>
      <w:r w:rsidR="004A16C0">
        <w:rPr>
          <w:b/>
          <w:bCs/>
        </w:rPr>
        <w:t>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A16C0">
        <w:rPr>
          <w:b/>
          <w:bCs/>
        </w:rPr>
        <w:t xml:space="preserve"> II</w:t>
      </w:r>
    </w:p>
    <w:p w14:paraId="700A0E5A" w14:textId="77777777" w:rsidR="004A16C0" w:rsidRDefault="004A16C0" w:rsidP="004A16C0">
      <w:pPr>
        <w:pStyle w:val="StandardWeb"/>
        <w:spacing w:after="0"/>
      </w:pPr>
    </w:p>
    <w:p w14:paraId="4CD59538" w14:textId="77777777" w:rsidR="004A16C0" w:rsidRDefault="004A16C0" w:rsidP="004A16C0">
      <w:pPr>
        <w:pStyle w:val="StandardWeb"/>
        <w:spacing w:after="0"/>
      </w:pPr>
    </w:p>
    <w:p w14:paraId="38CA6F5E" w14:textId="77777777" w:rsidR="004A16C0" w:rsidRDefault="004A16C0" w:rsidP="004A16C0">
      <w:pPr>
        <w:pStyle w:val="StandardWeb"/>
        <w:spacing w:after="0"/>
      </w:pPr>
    </w:p>
    <w:p w14:paraId="491F43D0" w14:textId="77777777" w:rsidR="004A16C0" w:rsidRDefault="004A16C0" w:rsidP="004A16C0">
      <w:pPr>
        <w:pStyle w:val="StandardWeb"/>
        <w:spacing w:after="0"/>
      </w:pPr>
      <w:r>
        <w:t>LÖSUNGEN</w:t>
      </w:r>
    </w:p>
    <w:p w14:paraId="4F795429" w14:textId="77777777" w:rsidR="004A16C0" w:rsidRDefault="004A16C0" w:rsidP="004A16C0">
      <w:pPr>
        <w:pStyle w:val="StandardWeb"/>
        <w:spacing w:after="0"/>
      </w:pPr>
      <w:r>
        <w:t>A) unterschiedliche Schreibweise</w:t>
      </w:r>
      <w:r w:rsidR="008F49EB">
        <w:tab/>
      </w:r>
      <w:r w:rsidR="008F49EB">
        <w:tab/>
      </w:r>
      <w:r w:rsidR="008F49EB">
        <w:tab/>
      </w:r>
      <w:r w:rsidR="008F49EB">
        <w:tab/>
      </w:r>
      <w:r>
        <w:t>B) unterschiedliche Schreibweise</w:t>
      </w:r>
    </w:p>
    <w:p w14:paraId="7C9E7B50" w14:textId="77777777" w:rsidR="004A16C0" w:rsidRDefault="004A16C0" w:rsidP="008F49EB">
      <w:pPr>
        <w:pStyle w:val="StandardWeb"/>
        <w:spacing w:after="0"/>
      </w:pPr>
      <w:r>
        <w:t>C) Isomere</w:t>
      </w:r>
      <w:r w:rsidR="008F49EB">
        <w:tab/>
      </w:r>
      <w:r w:rsidR="008F49EB">
        <w:tab/>
      </w:r>
      <w:r w:rsidR="008F49EB">
        <w:tab/>
      </w:r>
      <w:r w:rsidR="008F49EB">
        <w:tab/>
      </w:r>
      <w:r w:rsidR="008F49EB">
        <w:tab/>
      </w:r>
      <w:r w:rsidR="008F49EB">
        <w:tab/>
      </w:r>
      <w:r w:rsidR="008F49EB">
        <w:tab/>
        <w:t>D</w:t>
      </w:r>
      <w:r>
        <w:t>) Isomere</w:t>
      </w:r>
      <w:r>
        <w:br w:type="page"/>
      </w:r>
    </w:p>
    <w:p w14:paraId="66EDA4C5" w14:textId="77777777" w:rsidR="004A16C0" w:rsidRDefault="004A16C0" w:rsidP="008F49EB">
      <w:pPr>
        <w:pStyle w:val="berschrift1"/>
      </w:pPr>
      <w:bookmarkStart w:id="7" w:name="_Toc55985466"/>
      <w:r>
        <w:lastRenderedPageBreak/>
        <w:t>ÜBUNG 3: Vom Namen zur Strukturformel</w:t>
      </w:r>
      <w:bookmarkEnd w:id="7"/>
      <w:r>
        <w:t xml:space="preserve"> </w:t>
      </w:r>
    </w:p>
    <w:p w14:paraId="45D70B62" w14:textId="77777777" w:rsidR="004A16C0" w:rsidRDefault="004A16C0" w:rsidP="004A16C0">
      <w:pPr>
        <w:pStyle w:val="StandardWeb"/>
        <w:spacing w:after="0"/>
      </w:pPr>
      <w:r>
        <w:t>Zeichne nach den vorgegebenen Namen der Alkane deren Strukturformel auf.</w:t>
      </w:r>
    </w:p>
    <w:p w14:paraId="65DC8511" w14:textId="77777777" w:rsidR="004A16C0" w:rsidRDefault="004A16C0" w:rsidP="008F49EB">
      <w:pPr>
        <w:pStyle w:val="berschrift2"/>
      </w:pPr>
      <w:bookmarkStart w:id="8" w:name="_Toc55985467"/>
      <w:r>
        <w:t>LEICHT</w:t>
      </w:r>
      <w:bookmarkEnd w:id="8"/>
    </w:p>
    <w:p w14:paraId="57E9CE8B" w14:textId="77777777" w:rsidR="004A16C0" w:rsidRDefault="004A16C0" w:rsidP="004A16C0">
      <w:pPr>
        <w:pStyle w:val="StandardWeb"/>
        <w:spacing w:after="0"/>
      </w:pPr>
    </w:p>
    <w:p w14:paraId="3FA57D84" w14:textId="77777777" w:rsidR="004A16C0" w:rsidRDefault="004A16C0" w:rsidP="004A16C0">
      <w:pPr>
        <w:pStyle w:val="StandardWeb"/>
        <w:spacing w:after="0"/>
      </w:pPr>
      <w:r>
        <w:t xml:space="preserve">A) 2-Methylbutan </w:t>
      </w:r>
    </w:p>
    <w:p w14:paraId="4ACD14AF" w14:textId="77777777" w:rsidR="004A16C0" w:rsidRDefault="004A16C0" w:rsidP="004A16C0">
      <w:pPr>
        <w:pStyle w:val="StandardWeb"/>
        <w:spacing w:after="0"/>
      </w:pPr>
      <w:r>
        <w:t xml:space="preserve">B) 3-Methyl-3-ethyl-heptan </w:t>
      </w:r>
    </w:p>
    <w:p w14:paraId="389F4E59" w14:textId="77777777" w:rsidR="004A16C0" w:rsidRDefault="004A16C0" w:rsidP="004A16C0">
      <w:pPr>
        <w:pStyle w:val="StandardWeb"/>
        <w:spacing w:after="0"/>
      </w:pPr>
      <w:r>
        <w:t>C) 2,2-Dimethylpropan</w:t>
      </w:r>
    </w:p>
    <w:p w14:paraId="528D7ED4" w14:textId="77777777" w:rsidR="004A16C0" w:rsidRDefault="004A16C0" w:rsidP="004A16C0">
      <w:pPr>
        <w:pStyle w:val="StandardWeb"/>
        <w:spacing w:after="0"/>
      </w:pPr>
      <w:r>
        <w:t xml:space="preserve">D) 2,3-Dimethylbutan </w:t>
      </w:r>
    </w:p>
    <w:p w14:paraId="19476455" w14:textId="77777777" w:rsidR="004A16C0" w:rsidRDefault="004A16C0" w:rsidP="004A16C0">
      <w:pPr>
        <w:pStyle w:val="StandardWeb"/>
        <w:spacing w:after="0"/>
      </w:pPr>
      <w:r>
        <w:t>E) 3-Methylpentan</w:t>
      </w:r>
    </w:p>
    <w:p w14:paraId="62E0D822" w14:textId="77777777" w:rsidR="004A16C0" w:rsidRDefault="004A16C0" w:rsidP="004A16C0">
      <w:pPr>
        <w:pStyle w:val="StandardWeb"/>
        <w:spacing w:after="0"/>
      </w:pPr>
    </w:p>
    <w:p w14:paraId="66D08696" w14:textId="77777777" w:rsidR="004A16C0" w:rsidRDefault="004A16C0" w:rsidP="004A16C0">
      <w:pPr>
        <w:pStyle w:val="StandardWeb"/>
        <w:spacing w:after="0"/>
      </w:pPr>
    </w:p>
    <w:p w14:paraId="68C81A75" w14:textId="77777777" w:rsidR="004A16C0" w:rsidRDefault="004A16C0" w:rsidP="004A16C0">
      <w:pPr>
        <w:pStyle w:val="StandardWeb"/>
        <w:spacing w:after="0"/>
      </w:pPr>
    </w:p>
    <w:p w14:paraId="5FABDEE8" w14:textId="77777777" w:rsidR="008F49EB" w:rsidRDefault="008F49EB" w:rsidP="004A16C0">
      <w:pPr>
        <w:pStyle w:val="StandardWeb"/>
        <w:spacing w:after="0"/>
      </w:pPr>
    </w:p>
    <w:p w14:paraId="5F935367" w14:textId="77777777" w:rsidR="004A16C0" w:rsidRDefault="004A16C0" w:rsidP="004A16C0">
      <w:pPr>
        <w:pStyle w:val="StandardWeb"/>
        <w:spacing w:after="0"/>
      </w:pPr>
      <w:r>
        <w:t>LÖSUNGEN:</w:t>
      </w:r>
    </w:p>
    <w:p w14:paraId="31F3908D" w14:textId="77777777" w:rsidR="004A16C0" w:rsidRDefault="008F49EB" w:rsidP="004A16C0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47488" behindDoc="0" locked="0" layoutInCell="1" allowOverlap="1" wp14:anchorId="3A81197A" wp14:editId="05BB2C73">
            <wp:simplePos x="0" y="0"/>
            <wp:positionH relativeFrom="column">
              <wp:posOffset>949960</wp:posOffset>
            </wp:positionH>
            <wp:positionV relativeFrom="paragraph">
              <wp:posOffset>186055</wp:posOffset>
            </wp:positionV>
            <wp:extent cx="1276350" cy="419100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497B0E55" wp14:editId="10E19E43">
            <wp:simplePos x="0" y="0"/>
            <wp:positionH relativeFrom="column">
              <wp:posOffset>4194810</wp:posOffset>
            </wp:positionH>
            <wp:positionV relativeFrom="paragraph">
              <wp:posOffset>186055</wp:posOffset>
            </wp:positionV>
            <wp:extent cx="2390775" cy="942975"/>
            <wp:effectExtent l="0" t="0" r="9525" b="9525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A16C0">
        <w:t xml:space="preserve">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6C0">
        <w:t xml:space="preserve">B) </w:t>
      </w:r>
    </w:p>
    <w:p w14:paraId="67FD4DE8" w14:textId="77777777" w:rsidR="004A16C0" w:rsidRDefault="004A16C0" w:rsidP="004A16C0">
      <w:pPr>
        <w:pStyle w:val="StandardWeb"/>
        <w:spacing w:after="0"/>
      </w:pPr>
    </w:p>
    <w:p w14:paraId="7BA2B191" w14:textId="77777777" w:rsidR="004A16C0" w:rsidRDefault="004A16C0" w:rsidP="004A16C0">
      <w:pPr>
        <w:pStyle w:val="StandardWeb"/>
        <w:spacing w:after="0"/>
      </w:pPr>
    </w:p>
    <w:p w14:paraId="2B830448" w14:textId="77777777" w:rsidR="008F49EB" w:rsidRDefault="008F49EB" w:rsidP="004A16C0">
      <w:pPr>
        <w:pStyle w:val="StandardWeb"/>
        <w:spacing w:after="0"/>
      </w:pPr>
    </w:p>
    <w:p w14:paraId="5C481AB1" w14:textId="77777777" w:rsidR="004A16C0" w:rsidRDefault="008F49EB" w:rsidP="004A16C0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59776" behindDoc="0" locked="0" layoutInCell="1" allowOverlap="1" wp14:anchorId="506E50FE" wp14:editId="3325FD1C">
            <wp:simplePos x="0" y="0"/>
            <wp:positionH relativeFrom="column">
              <wp:posOffset>4759960</wp:posOffset>
            </wp:positionH>
            <wp:positionV relativeFrom="paragraph">
              <wp:posOffset>180975</wp:posOffset>
            </wp:positionV>
            <wp:extent cx="1333500" cy="647700"/>
            <wp:effectExtent l="0" t="0" r="0" b="0"/>
            <wp:wrapNone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9EB">
        <w:rPr>
          <w:noProof/>
        </w:rPr>
        <w:drawing>
          <wp:anchor distT="0" distB="0" distL="114300" distR="114300" simplePos="0" relativeHeight="251655680" behindDoc="0" locked="0" layoutInCell="1" allowOverlap="1" wp14:anchorId="045A1B3F" wp14:editId="0FD3EE6C">
            <wp:simplePos x="0" y="0"/>
            <wp:positionH relativeFrom="column">
              <wp:posOffset>1089660</wp:posOffset>
            </wp:positionH>
            <wp:positionV relativeFrom="paragraph">
              <wp:posOffset>257175</wp:posOffset>
            </wp:positionV>
            <wp:extent cx="847725" cy="619125"/>
            <wp:effectExtent l="0" t="0" r="9525" b="9525"/>
            <wp:wrapNone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C0">
        <w:t xml:space="preserve">C)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6C0">
        <w:t xml:space="preserve">D) </w:t>
      </w:r>
    </w:p>
    <w:p w14:paraId="5534DEA7" w14:textId="77777777" w:rsidR="004A16C0" w:rsidRDefault="004A16C0" w:rsidP="004A16C0">
      <w:pPr>
        <w:pStyle w:val="StandardWeb"/>
        <w:spacing w:after="0"/>
      </w:pPr>
    </w:p>
    <w:p w14:paraId="684E8B27" w14:textId="77777777" w:rsidR="004A16C0" w:rsidRDefault="004A16C0" w:rsidP="004A16C0">
      <w:pPr>
        <w:pStyle w:val="StandardWeb"/>
        <w:spacing w:after="0"/>
      </w:pPr>
    </w:p>
    <w:p w14:paraId="283D32E2" w14:textId="77777777" w:rsidR="004A16C0" w:rsidRDefault="008F49EB" w:rsidP="008F49EB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61824" behindDoc="0" locked="0" layoutInCell="1" allowOverlap="1" wp14:anchorId="07254E48" wp14:editId="3D38D222">
            <wp:simplePos x="0" y="0"/>
            <wp:positionH relativeFrom="column">
              <wp:posOffset>861060</wp:posOffset>
            </wp:positionH>
            <wp:positionV relativeFrom="paragraph">
              <wp:posOffset>235585</wp:posOffset>
            </wp:positionV>
            <wp:extent cx="1752600" cy="400050"/>
            <wp:effectExtent l="0" t="0" r="0" b="0"/>
            <wp:wrapNone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C0">
        <w:t>E)</w:t>
      </w:r>
      <w:r>
        <w:t xml:space="preserve"> </w:t>
      </w:r>
      <w:r w:rsidR="004A16C0">
        <w:br w:type="page"/>
      </w:r>
    </w:p>
    <w:p w14:paraId="4ED5C82A" w14:textId="77777777" w:rsidR="004A16C0" w:rsidRDefault="004A16C0" w:rsidP="008F49EB">
      <w:pPr>
        <w:pStyle w:val="berschrift1"/>
      </w:pPr>
      <w:bookmarkStart w:id="9" w:name="_Toc55985468"/>
      <w:r>
        <w:lastRenderedPageBreak/>
        <w:t>ÜBUNG 3: Vom Namen zur Strukturformel</w:t>
      </w:r>
      <w:bookmarkEnd w:id="9"/>
      <w:r>
        <w:t xml:space="preserve"> </w:t>
      </w:r>
    </w:p>
    <w:p w14:paraId="7A6CD8B5" w14:textId="77777777" w:rsidR="004A16C0" w:rsidRDefault="004A16C0" w:rsidP="004A16C0">
      <w:pPr>
        <w:pStyle w:val="StandardWeb"/>
        <w:spacing w:after="0"/>
      </w:pPr>
      <w:r>
        <w:t>Zeichne nach den vorgegebenen Namen der Alkane deren Strukturformel auf.</w:t>
      </w:r>
    </w:p>
    <w:p w14:paraId="3CC295B5" w14:textId="77777777" w:rsidR="004A16C0" w:rsidRDefault="004A16C0" w:rsidP="004A16C0">
      <w:pPr>
        <w:pStyle w:val="StandardWeb"/>
        <w:spacing w:after="0"/>
      </w:pPr>
    </w:p>
    <w:p w14:paraId="0FF627A2" w14:textId="77777777" w:rsidR="004A16C0" w:rsidRDefault="004A16C0" w:rsidP="008F49EB">
      <w:pPr>
        <w:pStyle w:val="berschrift2"/>
      </w:pPr>
      <w:bookmarkStart w:id="10" w:name="_Toc55985469"/>
      <w:r>
        <w:t>MITTEL</w:t>
      </w:r>
      <w:bookmarkEnd w:id="10"/>
      <w:r>
        <w:t xml:space="preserve"> </w:t>
      </w:r>
    </w:p>
    <w:p w14:paraId="715B3463" w14:textId="77777777" w:rsidR="004A16C0" w:rsidRDefault="004A16C0" w:rsidP="004A16C0">
      <w:pPr>
        <w:pStyle w:val="StandardWeb"/>
        <w:spacing w:after="0"/>
      </w:pPr>
    </w:p>
    <w:p w14:paraId="52F59F31" w14:textId="77777777" w:rsidR="004A16C0" w:rsidRDefault="004A16C0" w:rsidP="004A16C0">
      <w:pPr>
        <w:pStyle w:val="StandardWeb"/>
        <w:spacing w:after="0"/>
      </w:pPr>
      <w:r>
        <w:t xml:space="preserve">A) 2,2-Dimethyl-5-ethyloctan </w:t>
      </w:r>
    </w:p>
    <w:p w14:paraId="33E903ED" w14:textId="77777777" w:rsidR="004A16C0" w:rsidRDefault="004A16C0" w:rsidP="004A16C0">
      <w:pPr>
        <w:pStyle w:val="StandardWeb"/>
        <w:spacing w:after="0"/>
      </w:pPr>
      <w:r>
        <w:t>B) 2,2,4-Trimethylpentan</w:t>
      </w:r>
    </w:p>
    <w:p w14:paraId="0D486EDF" w14:textId="77777777" w:rsidR="004A16C0" w:rsidRDefault="004A16C0" w:rsidP="004A16C0">
      <w:pPr>
        <w:pStyle w:val="StandardWeb"/>
        <w:spacing w:after="0"/>
      </w:pPr>
      <w:r>
        <w:t>C) 2,3-Dimethylbutan</w:t>
      </w:r>
    </w:p>
    <w:p w14:paraId="2ED21756" w14:textId="77777777" w:rsidR="004A16C0" w:rsidRDefault="004A16C0" w:rsidP="004A16C0">
      <w:pPr>
        <w:pStyle w:val="StandardWeb"/>
        <w:spacing w:after="0"/>
      </w:pPr>
      <w:r>
        <w:t>D) 3-Ethyl-3-methylhexan</w:t>
      </w:r>
    </w:p>
    <w:p w14:paraId="4CD60C2B" w14:textId="77777777" w:rsidR="004A16C0" w:rsidRDefault="004A16C0" w:rsidP="004A16C0">
      <w:pPr>
        <w:pStyle w:val="StandardWeb"/>
        <w:spacing w:after="0"/>
      </w:pPr>
      <w:r>
        <w:t>E) 3,4-Dimethyloctan</w:t>
      </w:r>
    </w:p>
    <w:p w14:paraId="4A9DA3DD" w14:textId="77777777" w:rsidR="004A16C0" w:rsidRDefault="004A16C0" w:rsidP="004A16C0">
      <w:pPr>
        <w:pStyle w:val="StandardWeb"/>
        <w:spacing w:after="0"/>
      </w:pPr>
    </w:p>
    <w:p w14:paraId="1CA431C0" w14:textId="77777777" w:rsidR="004A16C0" w:rsidRDefault="004A16C0" w:rsidP="004A16C0">
      <w:pPr>
        <w:pStyle w:val="StandardWeb"/>
        <w:spacing w:after="0"/>
      </w:pPr>
    </w:p>
    <w:p w14:paraId="62154BC5" w14:textId="77777777" w:rsidR="008F49EB" w:rsidRDefault="008F49EB" w:rsidP="004A16C0">
      <w:pPr>
        <w:pStyle w:val="StandardWeb"/>
        <w:spacing w:after="0"/>
      </w:pPr>
    </w:p>
    <w:p w14:paraId="6608A72C" w14:textId="77777777" w:rsidR="008F49EB" w:rsidRDefault="008F49EB" w:rsidP="004A16C0">
      <w:pPr>
        <w:pStyle w:val="StandardWeb"/>
        <w:spacing w:after="0"/>
      </w:pPr>
    </w:p>
    <w:p w14:paraId="75021E52" w14:textId="77777777" w:rsidR="004A16C0" w:rsidRDefault="004A16C0" w:rsidP="004A16C0">
      <w:pPr>
        <w:pStyle w:val="StandardWeb"/>
        <w:spacing w:after="0"/>
      </w:pPr>
      <w:r>
        <w:t>LÖSUNG:</w:t>
      </w:r>
    </w:p>
    <w:p w14:paraId="6D5219BC" w14:textId="77777777" w:rsidR="004A16C0" w:rsidRDefault="008F49EB" w:rsidP="008F49EB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73088" behindDoc="0" locked="0" layoutInCell="1" allowOverlap="1" wp14:anchorId="43A37936" wp14:editId="716DF60A">
            <wp:simplePos x="0" y="0"/>
            <wp:positionH relativeFrom="column">
              <wp:posOffset>4577715</wp:posOffset>
            </wp:positionH>
            <wp:positionV relativeFrom="paragraph">
              <wp:posOffset>187325</wp:posOffset>
            </wp:positionV>
            <wp:extent cx="2058545" cy="717550"/>
            <wp:effectExtent l="0" t="0" r="0" b="6350"/>
            <wp:wrapNone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54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9EB">
        <w:rPr>
          <w:noProof/>
        </w:rPr>
        <w:drawing>
          <wp:anchor distT="0" distB="0" distL="114300" distR="114300" simplePos="0" relativeHeight="251667968" behindDoc="0" locked="0" layoutInCell="1" allowOverlap="1" wp14:anchorId="2284CD47" wp14:editId="5BC3E925">
            <wp:simplePos x="0" y="0"/>
            <wp:positionH relativeFrom="column">
              <wp:posOffset>435610</wp:posOffset>
            </wp:positionH>
            <wp:positionV relativeFrom="paragraph">
              <wp:posOffset>187325</wp:posOffset>
            </wp:positionV>
            <wp:extent cx="2952750" cy="1104626"/>
            <wp:effectExtent l="0" t="0" r="0" b="635"/>
            <wp:wrapNone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04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6C0">
        <w:t xml:space="preserve">B) </w:t>
      </w:r>
      <w:r>
        <w:t xml:space="preserve"> </w:t>
      </w:r>
    </w:p>
    <w:p w14:paraId="01B23B82" w14:textId="77777777" w:rsidR="004A16C0" w:rsidRDefault="004A16C0" w:rsidP="004A16C0">
      <w:pPr>
        <w:pStyle w:val="StandardWeb"/>
        <w:spacing w:after="0"/>
      </w:pPr>
    </w:p>
    <w:p w14:paraId="2DA1A798" w14:textId="77777777" w:rsidR="004A16C0" w:rsidRDefault="004A16C0" w:rsidP="004A16C0">
      <w:pPr>
        <w:pStyle w:val="StandardWeb"/>
        <w:spacing w:after="0"/>
      </w:pPr>
    </w:p>
    <w:p w14:paraId="2DA742FF" w14:textId="77777777" w:rsidR="008F49EB" w:rsidRDefault="008F49EB" w:rsidP="004A16C0">
      <w:pPr>
        <w:pStyle w:val="StandardWeb"/>
        <w:spacing w:after="0"/>
      </w:pPr>
    </w:p>
    <w:p w14:paraId="04C1F3C7" w14:textId="77777777" w:rsidR="004A16C0" w:rsidRDefault="008F49EB" w:rsidP="004A16C0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78208" behindDoc="1" locked="0" layoutInCell="1" allowOverlap="1" wp14:anchorId="1892934E" wp14:editId="4A29E0D7">
            <wp:simplePos x="0" y="0"/>
            <wp:positionH relativeFrom="column">
              <wp:posOffset>4017010</wp:posOffset>
            </wp:positionH>
            <wp:positionV relativeFrom="paragraph">
              <wp:posOffset>183515</wp:posOffset>
            </wp:positionV>
            <wp:extent cx="2597150" cy="1241002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1241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9EB">
        <w:rPr>
          <w:noProof/>
        </w:rPr>
        <w:drawing>
          <wp:anchor distT="0" distB="0" distL="114300" distR="114300" simplePos="0" relativeHeight="251675136" behindDoc="0" locked="0" layoutInCell="1" allowOverlap="1" wp14:anchorId="288E8DB3" wp14:editId="7FDEDD65">
            <wp:simplePos x="0" y="0"/>
            <wp:positionH relativeFrom="column">
              <wp:posOffset>899160</wp:posOffset>
            </wp:positionH>
            <wp:positionV relativeFrom="paragraph">
              <wp:posOffset>203835</wp:posOffset>
            </wp:positionV>
            <wp:extent cx="1733550" cy="854393"/>
            <wp:effectExtent l="0" t="0" r="0" b="3175"/>
            <wp:wrapNone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54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C0">
        <w:t xml:space="preserve">C)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6C0">
        <w:t xml:space="preserve">D) </w:t>
      </w:r>
    </w:p>
    <w:p w14:paraId="1FB1C32E" w14:textId="77777777" w:rsidR="004A16C0" w:rsidRDefault="004A16C0" w:rsidP="004A16C0">
      <w:pPr>
        <w:pStyle w:val="StandardWeb"/>
        <w:spacing w:after="0"/>
      </w:pPr>
    </w:p>
    <w:p w14:paraId="019983CC" w14:textId="77777777" w:rsidR="004A16C0" w:rsidRDefault="004A16C0" w:rsidP="004A16C0">
      <w:pPr>
        <w:pStyle w:val="StandardWeb"/>
        <w:spacing w:after="0"/>
      </w:pPr>
    </w:p>
    <w:p w14:paraId="7961D28B" w14:textId="77777777" w:rsidR="008F49EB" w:rsidRDefault="008F49EB" w:rsidP="008F49EB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79232" behindDoc="0" locked="0" layoutInCell="1" allowOverlap="1" wp14:anchorId="05D40DCE" wp14:editId="332257C0">
            <wp:simplePos x="0" y="0"/>
            <wp:positionH relativeFrom="column">
              <wp:posOffset>441960</wp:posOffset>
            </wp:positionH>
            <wp:positionV relativeFrom="paragraph">
              <wp:posOffset>203835</wp:posOffset>
            </wp:positionV>
            <wp:extent cx="2762250" cy="676275"/>
            <wp:effectExtent l="0" t="0" r="0" b="9525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C0">
        <w:t>E)</w:t>
      </w:r>
      <w:r>
        <w:br w:type="page"/>
      </w:r>
    </w:p>
    <w:p w14:paraId="38D7097F" w14:textId="77777777" w:rsidR="004A16C0" w:rsidRDefault="004A16C0" w:rsidP="008F49EB">
      <w:pPr>
        <w:pStyle w:val="berschrift1"/>
      </w:pPr>
      <w:bookmarkStart w:id="11" w:name="_Toc55985470"/>
      <w:r>
        <w:lastRenderedPageBreak/>
        <w:t>ÜBUNG 3: Vom Namen zur Strukturformel</w:t>
      </w:r>
      <w:bookmarkEnd w:id="11"/>
      <w:r>
        <w:t xml:space="preserve"> </w:t>
      </w:r>
    </w:p>
    <w:p w14:paraId="2C941AD7" w14:textId="77777777" w:rsidR="004A16C0" w:rsidRDefault="004A16C0" w:rsidP="004A16C0">
      <w:pPr>
        <w:pStyle w:val="StandardWeb"/>
        <w:spacing w:after="0"/>
      </w:pPr>
      <w:r>
        <w:t>Zeichne nach den vorgegebenen Namen der Alkane deren Strukturformel auf.</w:t>
      </w:r>
    </w:p>
    <w:p w14:paraId="48D66B71" w14:textId="77777777" w:rsidR="004A16C0" w:rsidRDefault="004A16C0" w:rsidP="004A16C0">
      <w:pPr>
        <w:pStyle w:val="StandardWeb"/>
        <w:spacing w:after="0"/>
      </w:pPr>
    </w:p>
    <w:p w14:paraId="64E4B6E0" w14:textId="77777777" w:rsidR="004A16C0" w:rsidRDefault="004A16C0" w:rsidP="008F49EB">
      <w:pPr>
        <w:pStyle w:val="berschrift2"/>
      </w:pPr>
      <w:bookmarkStart w:id="12" w:name="_Toc55985471"/>
      <w:r>
        <w:t>SCHWER</w:t>
      </w:r>
      <w:bookmarkEnd w:id="12"/>
    </w:p>
    <w:p w14:paraId="35488DA3" w14:textId="77777777" w:rsidR="004A16C0" w:rsidRDefault="004A16C0" w:rsidP="004A16C0">
      <w:pPr>
        <w:pStyle w:val="StandardWeb"/>
        <w:spacing w:after="0"/>
      </w:pPr>
    </w:p>
    <w:p w14:paraId="3B6E6D06" w14:textId="2A2F63FD" w:rsidR="004A16C0" w:rsidRDefault="004A16C0" w:rsidP="004A16C0">
      <w:pPr>
        <w:pStyle w:val="StandardWeb"/>
        <w:spacing w:after="0"/>
      </w:pPr>
      <w:r>
        <w:t>A) 2,5,5-Triethyloctan</w:t>
      </w:r>
    </w:p>
    <w:p w14:paraId="16594B9C" w14:textId="77777777" w:rsidR="004A16C0" w:rsidRDefault="004A16C0" w:rsidP="004A16C0">
      <w:pPr>
        <w:pStyle w:val="StandardWeb"/>
        <w:spacing w:after="0"/>
      </w:pPr>
      <w:r>
        <w:t xml:space="preserve">B) 5-Ethyl-2,3-dimethylnonan </w:t>
      </w:r>
    </w:p>
    <w:p w14:paraId="7AB65DA2" w14:textId="77777777" w:rsidR="004A16C0" w:rsidRDefault="004A16C0" w:rsidP="004A16C0">
      <w:pPr>
        <w:pStyle w:val="StandardWeb"/>
        <w:spacing w:after="0"/>
      </w:pPr>
      <w:r>
        <w:t>C) 5-Ethyl-2,2-dimethyloctan</w:t>
      </w:r>
    </w:p>
    <w:p w14:paraId="4133185F" w14:textId="77777777" w:rsidR="004A16C0" w:rsidRDefault="004A16C0" w:rsidP="004A16C0">
      <w:pPr>
        <w:pStyle w:val="StandardWeb"/>
        <w:spacing w:after="0"/>
      </w:pPr>
      <w:r>
        <w:t>D) 3-Ethyl-3-methylhexan</w:t>
      </w:r>
    </w:p>
    <w:p w14:paraId="603ACC8D" w14:textId="77777777" w:rsidR="004A16C0" w:rsidRDefault="004A16C0" w:rsidP="004A16C0">
      <w:pPr>
        <w:pStyle w:val="StandardWeb"/>
        <w:spacing w:after="0"/>
      </w:pPr>
      <w:r>
        <w:t>E) 2-Methylbutan</w:t>
      </w:r>
    </w:p>
    <w:p w14:paraId="4AC62778" w14:textId="77777777" w:rsidR="004A16C0" w:rsidRDefault="004A16C0" w:rsidP="004A16C0">
      <w:pPr>
        <w:pStyle w:val="StandardWeb"/>
        <w:spacing w:after="0"/>
      </w:pPr>
    </w:p>
    <w:p w14:paraId="2EE5162A" w14:textId="77777777" w:rsidR="004A16C0" w:rsidRDefault="004A16C0" w:rsidP="004A16C0">
      <w:pPr>
        <w:pStyle w:val="StandardWeb"/>
        <w:spacing w:after="0"/>
      </w:pPr>
    </w:p>
    <w:p w14:paraId="25900E7E" w14:textId="77777777" w:rsidR="004A16C0" w:rsidRDefault="004A16C0" w:rsidP="004A16C0">
      <w:pPr>
        <w:pStyle w:val="StandardWeb"/>
        <w:spacing w:after="0"/>
      </w:pPr>
      <w:r>
        <w:t>LÖSUNG:</w:t>
      </w:r>
    </w:p>
    <w:p w14:paraId="2288CB52" w14:textId="77777777" w:rsidR="004A16C0" w:rsidRDefault="004A16C0" w:rsidP="004A16C0">
      <w:pPr>
        <w:pStyle w:val="StandardWeb"/>
        <w:spacing w:after="0"/>
      </w:pPr>
    </w:p>
    <w:p w14:paraId="74ECD091" w14:textId="77777777" w:rsidR="004A16C0" w:rsidRDefault="008F49EB" w:rsidP="004A16C0">
      <w:pPr>
        <w:pStyle w:val="StandardWeb"/>
        <w:spacing w:after="0"/>
      </w:pPr>
      <w:r w:rsidRPr="008F49EB">
        <w:rPr>
          <w:noProof/>
        </w:rPr>
        <w:drawing>
          <wp:anchor distT="0" distB="0" distL="114300" distR="114300" simplePos="0" relativeHeight="251685376" behindDoc="0" locked="0" layoutInCell="1" allowOverlap="1" wp14:anchorId="738A0291" wp14:editId="1091624D">
            <wp:simplePos x="0" y="0"/>
            <wp:positionH relativeFrom="column">
              <wp:posOffset>421005</wp:posOffset>
            </wp:positionH>
            <wp:positionV relativeFrom="paragraph">
              <wp:posOffset>183515</wp:posOffset>
            </wp:positionV>
            <wp:extent cx="2819400" cy="1076325"/>
            <wp:effectExtent l="0" t="0" r="0" b="9525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9EB">
        <w:rPr>
          <w:noProof/>
        </w:rPr>
        <w:drawing>
          <wp:anchor distT="0" distB="0" distL="114300" distR="114300" simplePos="0" relativeHeight="251690496" behindDoc="0" locked="0" layoutInCell="1" allowOverlap="1" wp14:anchorId="3474CD8F" wp14:editId="7FFEB984">
            <wp:simplePos x="0" y="0"/>
            <wp:positionH relativeFrom="column">
              <wp:posOffset>3870960</wp:posOffset>
            </wp:positionH>
            <wp:positionV relativeFrom="paragraph">
              <wp:posOffset>215265</wp:posOffset>
            </wp:positionV>
            <wp:extent cx="2962275" cy="819150"/>
            <wp:effectExtent l="0" t="0" r="9525" b="0"/>
            <wp:wrapNone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6C0">
        <w:t xml:space="preserve">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6C0">
        <w:t xml:space="preserve">B) </w:t>
      </w:r>
    </w:p>
    <w:p w14:paraId="3C0A4B54" w14:textId="77777777" w:rsidR="004A16C0" w:rsidRDefault="004A16C0" w:rsidP="004A16C0">
      <w:pPr>
        <w:pStyle w:val="StandardWeb"/>
        <w:spacing w:after="0"/>
      </w:pPr>
    </w:p>
    <w:p w14:paraId="71F8AAB5" w14:textId="77777777" w:rsidR="004A16C0" w:rsidRDefault="004A16C0" w:rsidP="004A16C0">
      <w:pPr>
        <w:pStyle w:val="StandardWeb"/>
        <w:spacing w:after="0"/>
      </w:pPr>
    </w:p>
    <w:p w14:paraId="6BB9CFBF" w14:textId="77777777" w:rsidR="008F49EB" w:rsidRDefault="008F49EB" w:rsidP="004A16C0">
      <w:pPr>
        <w:pStyle w:val="StandardWeb"/>
        <w:spacing w:after="0"/>
      </w:pPr>
    </w:p>
    <w:p w14:paraId="5263C51A" w14:textId="77777777" w:rsidR="004A16C0" w:rsidRDefault="008F49EB" w:rsidP="004A16C0">
      <w:pPr>
        <w:pStyle w:val="StandardWeb"/>
        <w:spacing w:after="0"/>
      </w:pPr>
      <w:r>
        <w:rPr>
          <w:noProof/>
        </w:rPr>
        <w:drawing>
          <wp:anchor distT="0" distB="0" distL="114300" distR="114300" simplePos="0" relativeHeight="251697664" behindDoc="0" locked="0" layoutInCell="1" allowOverlap="1" wp14:anchorId="59A1BE5D" wp14:editId="2D10E44E">
            <wp:simplePos x="0" y="0"/>
            <wp:positionH relativeFrom="column">
              <wp:posOffset>3894441</wp:posOffset>
            </wp:positionH>
            <wp:positionV relativeFrom="paragraph">
              <wp:posOffset>187118</wp:posOffset>
            </wp:positionV>
            <wp:extent cx="2286000" cy="1257670"/>
            <wp:effectExtent l="0" t="0" r="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67" cy="1259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49EB">
        <w:rPr>
          <w:noProof/>
        </w:rPr>
        <w:drawing>
          <wp:anchor distT="0" distB="0" distL="114300" distR="114300" simplePos="0" relativeHeight="251696640" behindDoc="0" locked="0" layoutInCell="1" allowOverlap="1" wp14:anchorId="7B5B4BBF" wp14:editId="7875C8B5">
            <wp:simplePos x="0" y="0"/>
            <wp:positionH relativeFrom="column">
              <wp:posOffset>395930</wp:posOffset>
            </wp:positionH>
            <wp:positionV relativeFrom="paragraph">
              <wp:posOffset>193040</wp:posOffset>
            </wp:positionV>
            <wp:extent cx="2628900" cy="983473"/>
            <wp:effectExtent l="0" t="0" r="0" b="7620"/>
            <wp:wrapNone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83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C0">
        <w:t>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6C0">
        <w:t xml:space="preserve"> D) </w:t>
      </w:r>
    </w:p>
    <w:p w14:paraId="588D53E1" w14:textId="77777777" w:rsidR="004A16C0" w:rsidRDefault="004A16C0" w:rsidP="004A16C0">
      <w:pPr>
        <w:pStyle w:val="StandardWeb"/>
        <w:spacing w:after="0"/>
      </w:pPr>
    </w:p>
    <w:p w14:paraId="40D7CBFC" w14:textId="77777777" w:rsidR="004A16C0" w:rsidRDefault="004A16C0" w:rsidP="004A16C0">
      <w:pPr>
        <w:pStyle w:val="StandardWeb"/>
        <w:spacing w:after="0"/>
      </w:pPr>
    </w:p>
    <w:p w14:paraId="31B955F1" w14:textId="77777777" w:rsidR="00A54273" w:rsidRDefault="00A54273" w:rsidP="004A16C0">
      <w:pPr>
        <w:pStyle w:val="StandardWeb"/>
        <w:spacing w:after="0"/>
      </w:pPr>
    </w:p>
    <w:p w14:paraId="7C4EC2C0" w14:textId="2AC9C409" w:rsidR="00E5158E" w:rsidRDefault="00A54273" w:rsidP="00E5158E">
      <w:pPr>
        <w:pStyle w:val="StandardWeb"/>
        <w:spacing w:after="0"/>
      </w:pPr>
      <w:r w:rsidRPr="00A54273">
        <w:rPr>
          <w:noProof/>
        </w:rPr>
        <w:drawing>
          <wp:anchor distT="0" distB="0" distL="114300" distR="114300" simplePos="0" relativeHeight="251698688" behindDoc="0" locked="0" layoutInCell="1" allowOverlap="1" wp14:anchorId="7C135B19" wp14:editId="0D9ADB53">
            <wp:simplePos x="0" y="0"/>
            <wp:positionH relativeFrom="column">
              <wp:posOffset>608981</wp:posOffset>
            </wp:positionH>
            <wp:positionV relativeFrom="paragraph">
              <wp:posOffset>191195</wp:posOffset>
            </wp:positionV>
            <wp:extent cx="1913860" cy="628432"/>
            <wp:effectExtent l="0" t="0" r="0" b="635"/>
            <wp:wrapNone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545" cy="629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C0">
        <w:t xml:space="preserve">E) </w:t>
      </w:r>
      <w:r>
        <w:t xml:space="preserve"> </w:t>
      </w:r>
    </w:p>
    <w:p w14:paraId="21BEB6B5" w14:textId="4CE80684" w:rsidR="004A16C0" w:rsidRDefault="004A16C0" w:rsidP="00E5158E">
      <w:pPr>
        <w:pStyle w:val="StandardWeb"/>
        <w:spacing w:after="0"/>
      </w:pPr>
      <w:r>
        <w:br w:type="page"/>
      </w:r>
    </w:p>
    <w:p w14:paraId="270A5EB9" w14:textId="4AD125BF" w:rsidR="004A16C0" w:rsidRDefault="004A16C0" w:rsidP="00E5158E">
      <w:pPr>
        <w:pStyle w:val="berschrift1"/>
      </w:pPr>
      <w:bookmarkStart w:id="13" w:name="_Toc55985472"/>
      <w:r>
        <w:lastRenderedPageBreak/>
        <w:t>ÜBUNG 4: Vom Namen zur vereinfachten Strukturformel</w:t>
      </w:r>
      <w:bookmarkEnd w:id="13"/>
      <w:r>
        <w:t xml:space="preserve"> </w:t>
      </w:r>
    </w:p>
    <w:p w14:paraId="53E09B00" w14:textId="747B2228" w:rsidR="004A16C0" w:rsidRDefault="004A16C0" w:rsidP="004A16C0">
      <w:pPr>
        <w:pStyle w:val="StandardWeb"/>
        <w:spacing w:after="0"/>
      </w:pPr>
      <w:r>
        <w:t xml:space="preserve">Schreibe </w:t>
      </w:r>
      <w:r w:rsidR="00E5158E">
        <w:t>die gegebenen Alkane</w:t>
      </w:r>
      <w:r>
        <w:t xml:space="preserve"> in vereinfachter Strukturformel (H</w:t>
      </w:r>
      <w:r>
        <w:rPr>
          <w:vertAlign w:val="subscript"/>
        </w:rPr>
        <w:t>3</w:t>
      </w:r>
      <w:r>
        <w:t>C-CH</w:t>
      </w:r>
      <w:r>
        <w:rPr>
          <w:vertAlign w:val="subscript"/>
        </w:rPr>
        <w:t>2</w:t>
      </w:r>
      <w:r>
        <w:t xml:space="preserve"> -.... bzw. H</w:t>
      </w:r>
      <w:r>
        <w:rPr>
          <w:vertAlign w:val="subscript"/>
        </w:rPr>
        <w:t>3</w:t>
      </w:r>
      <w:r>
        <w:t>C-(CH</w:t>
      </w:r>
      <w:proofErr w:type="gramStart"/>
      <w:r>
        <w:rPr>
          <w:vertAlign w:val="subscript"/>
        </w:rPr>
        <w:t>2</w:t>
      </w:r>
      <w:r>
        <w:t>)</w:t>
      </w:r>
      <w:r>
        <w:rPr>
          <w:vertAlign w:val="subscript"/>
        </w:rPr>
        <w:t>n</w:t>
      </w:r>
      <w:proofErr w:type="gramEnd"/>
      <w:r>
        <w:t>-CH</w:t>
      </w:r>
      <w:r>
        <w:rPr>
          <w:vertAlign w:val="subscript"/>
        </w:rPr>
        <w:t>3</w:t>
      </w:r>
      <w:r>
        <w:t xml:space="preserve"> </w:t>
      </w:r>
    </w:p>
    <w:p w14:paraId="298BD524" w14:textId="77777777" w:rsidR="004A16C0" w:rsidRDefault="004A16C0" w:rsidP="004A16C0">
      <w:pPr>
        <w:pStyle w:val="StandardWeb"/>
        <w:spacing w:after="0"/>
      </w:pPr>
    </w:p>
    <w:p w14:paraId="747C9786" w14:textId="2ACF2D54" w:rsidR="004A16C0" w:rsidRDefault="00E5158E" w:rsidP="004A16C0">
      <w:pPr>
        <w:pStyle w:val="StandardWeb"/>
        <w:spacing w:after="0"/>
      </w:pPr>
      <w:r>
        <w:t>A</w:t>
      </w:r>
      <w:r w:rsidR="004A16C0">
        <w:t xml:space="preserve">) </w:t>
      </w:r>
      <w:proofErr w:type="spellStart"/>
      <w:r w:rsidR="004A16C0">
        <w:t>Dodecan</w:t>
      </w:r>
      <w:proofErr w:type="spellEnd"/>
    </w:p>
    <w:p w14:paraId="764547C7" w14:textId="2A82DAF8" w:rsidR="004A16C0" w:rsidRDefault="00E5158E" w:rsidP="004A16C0">
      <w:pPr>
        <w:pStyle w:val="StandardWeb"/>
        <w:spacing w:after="0"/>
      </w:pPr>
      <w:r>
        <w:t>B</w:t>
      </w:r>
      <w:r w:rsidR="004A16C0">
        <w:t>) 2,2-Dimethylpropan</w:t>
      </w:r>
    </w:p>
    <w:p w14:paraId="4F7BE4F4" w14:textId="10C12343" w:rsidR="004A16C0" w:rsidRDefault="00E5158E" w:rsidP="004A16C0">
      <w:pPr>
        <w:pStyle w:val="StandardWeb"/>
        <w:spacing w:after="0"/>
      </w:pPr>
      <w:r>
        <w:t>C</w:t>
      </w:r>
      <w:r w:rsidR="004A16C0">
        <w:t xml:space="preserve">) </w:t>
      </w:r>
      <w:proofErr w:type="spellStart"/>
      <w:r w:rsidR="004A16C0">
        <w:t>Octan</w:t>
      </w:r>
      <w:proofErr w:type="spellEnd"/>
    </w:p>
    <w:p w14:paraId="4CC4EDBA" w14:textId="10C1BDF7" w:rsidR="004A16C0" w:rsidRDefault="00E5158E" w:rsidP="004A16C0">
      <w:pPr>
        <w:pStyle w:val="StandardWeb"/>
        <w:spacing w:after="0"/>
      </w:pPr>
      <w:r>
        <w:t>D</w:t>
      </w:r>
      <w:r w:rsidR="004A16C0">
        <w:t>) 3,5-Dimethyloctan</w:t>
      </w:r>
    </w:p>
    <w:p w14:paraId="0198B073" w14:textId="13D63B6B" w:rsidR="004A16C0" w:rsidRDefault="00E5158E" w:rsidP="004A16C0">
      <w:pPr>
        <w:pStyle w:val="StandardWeb"/>
        <w:spacing w:after="0"/>
      </w:pPr>
      <w:r>
        <w:t>E</w:t>
      </w:r>
      <w:r w:rsidR="004A16C0">
        <w:t>) 3-Ethyl-4-methylhexan</w:t>
      </w:r>
    </w:p>
    <w:p w14:paraId="59B5DA15" w14:textId="77777777" w:rsidR="004A16C0" w:rsidRDefault="004A16C0" w:rsidP="004A16C0">
      <w:pPr>
        <w:pStyle w:val="StandardWeb"/>
        <w:spacing w:after="0"/>
      </w:pPr>
    </w:p>
    <w:p w14:paraId="307C3B36" w14:textId="77777777" w:rsidR="004A16C0" w:rsidRDefault="004A16C0" w:rsidP="004A16C0">
      <w:pPr>
        <w:pStyle w:val="StandardWeb"/>
        <w:spacing w:after="0"/>
      </w:pPr>
    </w:p>
    <w:p w14:paraId="28F854EB" w14:textId="7737E451" w:rsidR="004A16C0" w:rsidRDefault="004A16C0" w:rsidP="004A16C0">
      <w:pPr>
        <w:pStyle w:val="StandardWeb"/>
        <w:spacing w:after="0"/>
      </w:pPr>
    </w:p>
    <w:p w14:paraId="3BFFAFCF" w14:textId="6F4F3107" w:rsidR="00E5158E" w:rsidRDefault="00E5158E" w:rsidP="004A16C0">
      <w:pPr>
        <w:pStyle w:val="StandardWeb"/>
        <w:spacing w:after="0"/>
      </w:pPr>
    </w:p>
    <w:p w14:paraId="49FDF693" w14:textId="77777777" w:rsidR="004A16C0" w:rsidRDefault="004A16C0" w:rsidP="004A16C0">
      <w:pPr>
        <w:pStyle w:val="StandardWeb"/>
        <w:spacing w:after="0"/>
        <w:jc w:val="center"/>
      </w:pPr>
    </w:p>
    <w:p w14:paraId="2EE946A9" w14:textId="1DE12C48" w:rsidR="004A16C0" w:rsidRDefault="004A16C0" w:rsidP="004A16C0">
      <w:pPr>
        <w:pStyle w:val="StandardWeb"/>
        <w:spacing w:after="0"/>
      </w:pPr>
      <w:r>
        <w:rPr>
          <w:b/>
          <w:bCs/>
        </w:rPr>
        <w:t>Lösung</w:t>
      </w:r>
    </w:p>
    <w:p w14:paraId="2C262BD9" w14:textId="0C0158C1" w:rsidR="004A16C0" w:rsidRDefault="00E5158E" w:rsidP="004A16C0">
      <w:pPr>
        <w:pStyle w:val="StandardWeb"/>
        <w:spacing w:after="0"/>
      </w:pPr>
      <w:r>
        <w:t>A</w:t>
      </w:r>
      <w:r w:rsidR="004A16C0">
        <w:t>) H</w:t>
      </w:r>
      <w:r w:rsidR="004A16C0">
        <w:rPr>
          <w:vertAlign w:val="subscript"/>
        </w:rPr>
        <w:t>3</w:t>
      </w:r>
      <w:r w:rsidR="004A16C0">
        <w:t>C-(CH</w:t>
      </w:r>
      <w:r w:rsidR="004A16C0">
        <w:rPr>
          <w:vertAlign w:val="subscript"/>
        </w:rPr>
        <w:t>2</w:t>
      </w:r>
      <w:r w:rsidR="004A16C0">
        <w:t>)</w:t>
      </w:r>
      <w:r w:rsidR="004A16C0">
        <w:rPr>
          <w:vertAlign w:val="subscript"/>
        </w:rPr>
        <w:t>10</w:t>
      </w:r>
      <w:r w:rsidR="004A16C0">
        <w:t>-CH</w:t>
      </w:r>
      <w:r w:rsidR="004A16C0">
        <w:rPr>
          <w:vertAlign w:val="subscript"/>
        </w:rPr>
        <w:t>3</w:t>
      </w:r>
      <w:r>
        <w:rPr>
          <w:vertAlign w:val="subscript"/>
        </w:rPr>
        <w:t xml:space="preserve"> </w:t>
      </w:r>
    </w:p>
    <w:p w14:paraId="017D76C6" w14:textId="6E7DDA3D" w:rsidR="00E5158E" w:rsidRDefault="00E5158E" w:rsidP="004A16C0">
      <w:pPr>
        <w:pStyle w:val="StandardWeb"/>
        <w:spacing w:after="0"/>
      </w:pPr>
      <w:r w:rsidRPr="00E5158E">
        <w:rPr>
          <w:noProof/>
          <w:vertAlign w:val="subscript"/>
        </w:rPr>
        <w:drawing>
          <wp:anchor distT="0" distB="0" distL="114300" distR="114300" simplePos="0" relativeHeight="251705856" behindDoc="0" locked="0" layoutInCell="1" allowOverlap="1" wp14:anchorId="13FC2343" wp14:editId="4BC12A0D">
            <wp:simplePos x="0" y="0"/>
            <wp:positionH relativeFrom="column">
              <wp:posOffset>204470</wp:posOffset>
            </wp:positionH>
            <wp:positionV relativeFrom="paragraph">
              <wp:posOffset>196304</wp:posOffset>
            </wp:positionV>
            <wp:extent cx="6029325" cy="371475"/>
            <wp:effectExtent l="0" t="0" r="9525" b="9525"/>
            <wp:wrapNone/>
            <wp:docPr id="44" name="Grafi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E5F3F3" w14:textId="77777777" w:rsidR="00E5158E" w:rsidRDefault="00E5158E" w:rsidP="004A16C0">
      <w:pPr>
        <w:pStyle w:val="StandardWeb"/>
        <w:spacing w:after="0"/>
      </w:pPr>
    </w:p>
    <w:p w14:paraId="3F177766" w14:textId="1507CA3B" w:rsidR="004A16C0" w:rsidRDefault="00E5158E" w:rsidP="004A16C0">
      <w:pPr>
        <w:pStyle w:val="StandardWeb"/>
        <w:spacing w:after="0"/>
      </w:pPr>
      <w:r w:rsidRPr="00E5158E">
        <w:rPr>
          <w:noProof/>
        </w:rPr>
        <w:drawing>
          <wp:anchor distT="0" distB="0" distL="114300" distR="114300" simplePos="0" relativeHeight="251706880" behindDoc="0" locked="0" layoutInCell="1" allowOverlap="1" wp14:anchorId="68DEFC13" wp14:editId="1A7069ED">
            <wp:simplePos x="0" y="0"/>
            <wp:positionH relativeFrom="column">
              <wp:posOffset>375063</wp:posOffset>
            </wp:positionH>
            <wp:positionV relativeFrom="paragraph">
              <wp:posOffset>183176</wp:posOffset>
            </wp:positionV>
            <wp:extent cx="1212112" cy="958224"/>
            <wp:effectExtent l="0" t="0" r="7620" b="0"/>
            <wp:wrapNone/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580" cy="960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</w:t>
      </w:r>
      <w:r w:rsidR="004A16C0">
        <w:t xml:space="preserve">) </w:t>
      </w:r>
      <w:r>
        <w:tab/>
      </w:r>
      <w:r>
        <w:tab/>
      </w:r>
      <w:r>
        <w:tab/>
      </w:r>
      <w:r>
        <w:tab/>
      </w:r>
      <w:r>
        <w:tab/>
        <w:t>C</w:t>
      </w:r>
      <w:r w:rsidR="004A16C0">
        <w:t>) H</w:t>
      </w:r>
      <w:r w:rsidR="004A16C0">
        <w:rPr>
          <w:vertAlign w:val="subscript"/>
        </w:rPr>
        <w:t>3</w:t>
      </w:r>
      <w:r w:rsidR="004A16C0">
        <w:t>C-(CH</w:t>
      </w:r>
      <w:r w:rsidR="004A16C0">
        <w:rPr>
          <w:vertAlign w:val="subscript"/>
        </w:rPr>
        <w:t>2</w:t>
      </w:r>
      <w:r w:rsidR="004A16C0">
        <w:t>)</w:t>
      </w:r>
      <w:r w:rsidR="004A16C0">
        <w:rPr>
          <w:vertAlign w:val="subscript"/>
        </w:rPr>
        <w:t>6</w:t>
      </w:r>
      <w:r w:rsidR="004A16C0">
        <w:t>-CH</w:t>
      </w:r>
      <w:r w:rsidR="004A16C0">
        <w:rPr>
          <w:vertAlign w:val="subscript"/>
        </w:rPr>
        <w:t>3</w:t>
      </w:r>
    </w:p>
    <w:p w14:paraId="4DD0E0A9" w14:textId="22B8FD76" w:rsidR="00E5158E" w:rsidRDefault="00E5158E" w:rsidP="004A16C0">
      <w:pPr>
        <w:pStyle w:val="StandardWeb"/>
        <w:spacing w:after="0"/>
      </w:pPr>
      <w:r w:rsidRPr="00E5158E">
        <w:rPr>
          <w:noProof/>
        </w:rPr>
        <w:drawing>
          <wp:anchor distT="0" distB="0" distL="114300" distR="114300" simplePos="0" relativeHeight="251707904" behindDoc="0" locked="0" layoutInCell="1" allowOverlap="1" wp14:anchorId="1D52CD14" wp14:editId="2D6C7F02">
            <wp:simplePos x="0" y="0"/>
            <wp:positionH relativeFrom="column">
              <wp:posOffset>2390288</wp:posOffset>
            </wp:positionH>
            <wp:positionV relativeFrom="paragraph">
              <wp:posOffset>76289</wp:posOffset>
            </wp:positionV>
            <wp:extent cx="4114800" cy="361950"/>
            <wp:effectExtent l="0" t="0" r="0" b="0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61C11" w14:textId="7E08D535" w:rsidR="00E5158E" w:rsidRDefault="00E5158E" w:rsidP="004A16C0">
      <w:pPr>
        <w:pStyle w:val="StandardWeb"/>
        <w:spacing w:after="0"/>
        <w:rPr>
          <w:noProof/>
        </w:rPr>
      </w:pPr>
    </w:p>
    <w:p w14:paraId="024C56B4" w14:textId="00DF461D" w:rsidR="004A16C0" w:rsidRDefault="00E5158E" w:rsidP="004A16C0">
      <w:pPr>
        <w:pStyle w:val="StandardWeb"/>
        <w:spacing w:after="0"/>
      </w:pPr>
      <w:r w:rsidRPr="00E5158E">
        <w:rPr>
          <w:noProof/>
        </w:rPr>
        <w:drawing>
          <wp:anchor distT="0" distB="0" distL="114300" distR="114300" simplePos="0" relativeHeight="251709952" behindDoc="0" locked="0" layoutInCell="1" allowOverlap="1" wp14:anchorId="7EE6EBA6" wp14:editId="694CD235">
            <wp:simplePos x="0" y="0"/>
            <wp:positionH relativeFrom="column">
              <wp:posOffset>194206</wp:posOffset>
            </wp:positionH>
            <wp:positionV relativeFrom="paragraph">
              <wp:posOffset>186719</wp:posOffset>
            </wp:positionV>
            <wp:extent cx="3076353" cy="829339"/>
            <wp:effectExtent l="0" t="0" r="0" b="8890"/>
            <wp:wrapNone/>
            <wp:docPr id="47" name="Grafik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353" cy="829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58E">
        <w:rPr>
          <w:noProof/>
        </w:rPr>
        <w:drawing>
          <wp:anchor distT="0" distB="0" distL="114300" distR="114300" simplePos="0" relativeHeight="251615743" behindDoc="1" locked="0" layoutInCell="1" allowOverlap="1" wp14:anchorId="44CF83C8" wp14:editId="04CF7C70">
            <wp:simplePos x="0" y="0"/>
            <wp:positionH relativeFrom="margin">
              <wp:posOffset>3787598</wp:posOffset>
            </wp:positionH>
            <wp:positionV relativeFrom="paragraph">
              <wp:posOffset>187045</wp:posOffset>
            </wp:positionV>
            <wp:extent cx="2647507" cy="1289189"/>
            <wp:effectExtent l="0" t="0" r="635" b="6350"/>
            <wp:wrapNone/>
            <wp:docPr id="48" name="Grafi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507" cy="1289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</w:t>
      </w:r>
      <w:r w:rsidR="004A16C0">
        <w:t>)</w:t>
      </w:r>
      <w:r w:rsidRPr="00E5158E">
        <w:rPr>
          <w:noProof/>
        </w:rPr>
        <w:t xml:space="preserve"> 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E) </w:t>
      </w:r>
    </w:p>
    <w:p w14:paraId="14E483C4" w14:textId="64361E18" w:rsidR="00E5158E" w:rsidRDefault="00E5158E" w:rsidP="00E5158E">
      <w:pPr>
        <w:pStyle w:val="StandardWeb"/>
        <w:spacing w:after="0"/>
        <w:ind w:left="708" w:firstLine="708"/>
      </w:pPr>
      <w:r>
        <w:br w:type="page"/>
      </w:r>
    </w:p>
    <w:p w14:paraId="350EEBBD" w14:textId="1C76A9FB" w:rsidR="004A16C0" w:rsidRDefault="004A16C0" w:rsidP="00E5158E">
      <w:pPr>
        <w:pStyle w:val="berschrift1"/>
      </w:pPr>
      <w:bookmarkStart w:id="14" w:name="_Toc55985473"/>
      <w:r>
        <w:lastRenderedPageBreak/>
        <w:t>ÜBUNG 5: Alkylreste</w:t>
      </w:r>
      <w:bookmarkEnd w:id="14"/>
      <w:r>
        <w:t xml:space="preserve"> </w:t>
      </w:r>
    </w:p>
    <w:p w14:paraId="18768416" w14:textId="77777777" w:rsidR="004A16C0" w:rsidRDefault="004A16C0" w:rsidP="004A16C0">
      <w:pPr>
        <w:pStyle w:val="StandardWeb"/>
        <w:spacing w:after="0"/>
      </w:pPr>
    </w:p>
    <w:p w14:paraId="15B5EBFA" w14:textId="77777777" w:rsidR="004A16C0" w:rsidRDefault="004A16C0" w:rsidP="00E5158E">
      <w:pPr>
        <w:pStyle w:val="berschrift2"/>
      </w:pPr>
      <w:bookmarkStart w:id="15" w:name="_Toc55985474"/>
      <w:r>
        <w:t>LEICHT</w:t>
      </w:r>
      <w:bookmarkEnd w:id="15"/>
      <w:r>
        <w:t xml:space="preserve"> </w:t>
      </w:r>
    </w:p>
    <w:p w14:paraId="7F2AA132" w14:textId="77777777" w:rsidR="004A16C0" w:rsidRDefault="004A16C0" w:rsidP="004A16C0">
      <w:pPr>
        <w:pStyle w:val="StandardWeb"/>
        <w:spacing w:after="0"/>
      </w:pPr>
    </w:p>
    <w:p w14:paraId="2176F107" w14:textId="77777777" w:rsidR="004A16C0" w:rsidRDefault="004A16C0" w:rsidP="004A16C0">
      <w:pPr>
        <w:pStyle w:val="StandardWeb"/>
        <w:spacing w:after="0"/>
      </w:pPr>
      <w:r>
        <w:t xml:space="preserve">Aufgabe A): Gib die Summenformeln folgender Alkylreste an. </w:t>
      </w:r>
    </w:p>
    <w:p w14:paraId="11E656E3" w14:textId="362D20CC" w:rsidR="004A16C0" w:rsidRDefault="004A16C0" w:rsidP="00E5158E">
      <w:pPr>
        <w:pStyle w:val="StandardWeb"/>
        <w:spacing w:after="0"/>
        <w:jc w:val="center"/>
      </w:pPr>
      <w:r>
        <w:t>a) Methyl</w:t>
      </w:r>
      <w:r w:rsidR="00E5158E">
        <w:tab/>
      </w:r>
      <w:r>
        <w:t>b) Butyl</w:t>
      </w:r>
      <w:r w:rsidR="00E5158E">
        <w:tab/>
      </w:r>
      <w:r>
        <w:t xml:space="preserve">c) </w:t>
      </w:r>
      <w:proofErr w:type="spellStart"/>
      <w:r>
        <w:t>Pentyl</w:t>
      </w:r>
      <w:proofErr w:type="spellEnd"/>
      <w:r w:rsidR="00E5158E">
        <w:tab/>
      </w:r>
      <w:r>
        <w:t xml:space="preserve">d) </w:t>
      </w:r>
      <w:proofErr w:type="spellStart"/>
      <w:r>
        <w:t>Octyl</w:t>
      </w:r>
      <w:proofErr w:type="spellEnd"/>
      <w:r w:rsidR="00E5158E">
        <w:tab/>
      </w:r>
      <w:r>
        <w:t xml:space="preserve">e) </w:t>
      </w:r>
      <w:proofErr w:type="spellStart"/>
      <w:r>
        <w:t>Propyl</w:t>
      </w:r>
      <w:proofErr w:type="spellEnd"/>
    </w:p>
    <w:p w14:paraId="7C4FF5C4" w14:textId="77777777" w:rsidR="00E5158E" w:rsidRDefault="00E5158E" w:rsidP="00E5158E">
      <w:pPr>
        <w:pStyle w:val="StandardWeb"/>
        <w:spacing w:after="0"/>
        <w:jc w:val="center"/>
      </w:pPr>
    </w:p>
    <w:p w14:paraId="4C9FF75D" w14:textId="77777777" w:rsidR="004A16C0" w:rsidRDefault="004A16C0" w:rsidP="004A16C0">
      <w:pPr>
        <w:pStyle w:val="StandardWeb"/>
        <w:spacing w:after="0"/>
      </w:pPr>
      <w:r>
        <w:t>Aufgabe B): Benenne die gegebenen Summenformeln der Alkylreste.</w:t>
      </w:r>
    </w:p>
    <w:p w14:paraId="1B76BA05" w14:textId="42474CE7" w:rsidR="004A16C0" w:rsidRDefault="004A16C0" w:rsidP="004A16C0">
      <w:pPr>
        <w:pStyle w:val="StandardWeb"/>
        <w:spacing w:after="0"/>
      </w:pPr>
      <w:r>
        <w:t>a) -C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 xml:space="preserve">15 </w:t>
      </w:r>
      <w:r w:rsidR="00E5158E">
        <w:rPr>
          <w:vertAlign w:val="subscript"/>
        </w:rPr>
        <w:tab/>
      </w:r>
      <w:r>
        <w:t>b) -C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 xml:space="preserve">5 </w:t>
      </w:r>
      <w:r w:rsidR="00E5158E">
        <w:rPr>
          <w:vertAlign w:val="subscript"/>
        </w:rPr>
        <w:tab/>
      </w:r>
      <w:r>
        <w:t>c) -C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 xml:space="preserve">9 </w:t>
      </w:r>
      <w:r w:rsidR="00E5158E">
        <w:rPr>
          <w:vertAlign w:val="subscript"/>
        </w:rPr>
        <w:tab/>
      </w:r>
      <w:r>
        <w:t>d) -C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 xml:space="preserve">13 </w:t>
      </w:r>
      <w:r w:rsidR="00E5158E">
        <w:rPr>
          <w:vertAlign w:val="subscript"/>
        </w:rPr>
        <w:tab/>
      </w:r>
      <w:r>
        <w:t>e) -C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 xml:space="preserve">7 </w:t>
      </w:r>
      <w:r w:rsidR="00E5158E">
        <w:rPr>
          <w:vertAlign w:val="subscript"/>
        </w:rPr>
        <w:tab/>
      </w:r>
      <w:r>
        <w:t>f) -CH</w:t>
      </w:r>
      <w:r>
        <w:rPr>
          <w:vertAlign w:val="subscript"/>
        </w:rPr>
        <w:t xml:space="preserve">3 </w:t>
      </w:r>
      <w:r w:rsidR="00E5158E">
        <w:rPr>
          <w:vertAlign w:val="subscript"/>
        </w:rPr>
        <w:tab/>
      </w:r>
      <w:r>
        <w:t>g) -C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11</w:t>
      </w:r>
    </w:p>
    <w:p w14:paraId="34CB1870" w14:textId="77777777" w:rsidR="004A16C0" w:rsidRDefault="004A16C0" w:rsidP="004A16C0">
      <w:pPr>
        <w:pStyle w:val="StandardWeb"/>
        <w:spacing w:after="0"/>
      </w:pPr>
    </w:p>
    <w:p w14:paraId="6E754EDF" w14:textId="77777777" w:rsidR="004A16C0" w:rsidRDefault="004A16C0" w:rsidP="004A16C0">
      <w:pPr>
        <w:pStyle w:val="StandardWeb"/>
        <w:spacing w:after="0"/>
      </w:pPr>
      <w:r>
        <w:t>Aufgabe C) Benenne die angegebenen vereinfachten Strukturformel der Alkylreste nach den allgemeinen Regeln</w:t>
      </w:r>
    </w:p>
    <w:p w14:paraId="043D8F03" w14:textId="3FE7BC81" w:rsidR="00763908" w:rsidRDefault="004A16C0" w:rsidP="00763908">
      <w:pPr>
        <w:pStyle w:val="StandardWeb"/>
        <w:spacing w:after="0"/>
        <w:jc w:val="center"/>
        <w:rPr>
          <w:vertAlign w:val="subscript"/>
        </w:rPr>
      </w:pPr>
      <w:r>
        <w:t>a) -CH</w:t>
      </w:r>
      <w:r>
        <w:rPr>
          <w:vertAlign w:val="subscript"/>
        </w:rPr>
        <w:t>3</w:t>
      </w:r>
      <w:r>
        <w:t xml:space="preserve"> </w:t>
      </w:r>
      <w:r w:rsidR="00763908">
        <w:tab/>
      </w:r>
      <w:r w:rsidR="00763908">
        <w:tab/>
      </w:r>
      <w:r>
        <w:t>b)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 xml:space="preserve"> </w:t>
      </w:r>
      <w:r w:rsidR="00763908">
        <w:tab/>
      </w:r>
      <w:r w:rsidR="00763908">
        <w:tab/>
      </w:r>
      <w:r>
        <w:t>c)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</w:p>
    <w:p w14:paraId="31D01A77" w14:textId="0C2C3324" w:rsidR="004A16C0" w:rsidRDefault="004A16C0" w:rsidP="00763908">
      <w:pPr>
        <w:pStyle w:val="StandardWeb"/>
        <w:spacing w:after="0"/>
        <w:jc w:val="center"/>
      </w:pPr>
      <w:r>
        <w:t>d)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 w:rsidR="00763908">
        <w:rPr>
          <w:vertAlign w:val="subscript"/>
        </w:rPr>
        <w:tab/>
      </w:r>
      <w:r w:rsidR="00763908">
        <w:rPr>
          <w:vertAlign w:val="subscript"/>
        </w:rPr>
        <w:tab/>
      </w:r>
      <w:r>
        <w:t>e)</w:t>
      </w:r>
      <w:r>
        <w:rPr>
          <w:vertAlign w:val="subscript"/>
        </w:rPr>
        <w:t xml:space="preserve"> 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</w:p>
    <w:p w14:paraId="7A0D13FD" w14:textId="77777777" w:rsidR="004A16C0" w:rsidRDefault="004A16C0" w:rsidP="004A16C0">
      <w:pPr>
        <w:pStyle w:val="StandardWeb"/>
        <w:spacing w:after="0"/>
      </w:pPr>
    </w:p>
    <w:p w14:paraId="62C4D036" w14:textId="3CAEEA3D" w:rsidR="004A16C0" w:rsidRDefault="004A16C0" w:rsidP="004A16C0">
      <w:pPr>
        <w:pStyle w:val="StandardWeb"/>
        <w:spacing w:after="0"/>
      </w:pPr>
    </w:p>
    <w:p w14:paraId="1D5CFC2E" w14:textId="2EC2CFE2" w:rsidR="00763908" w:rsidRDefault="00763908" w:rsidP="004A16C0">
      <w:pPr>
        <w:pStyle w:val="StandardWeb"/>
        <w:spacing w:after="0"/>
      </w:pPr>
    </w:p>
    <w:p w14:paraId="02ADDB0F" w14:textId="77777777" w:rsidR="00763908" w:rsidRDefault="00763908" w:rsidP="004A16C0">
      <w:pPr>
        <w:pStyle w:val="StandardWeb"/>
        <w:spacing w:after="0"/>
      </w:pPr>
    </w:p>
    <w:p w14:paraId="337498D6" w14:textId="77777777" w:rsidR="004A16C0" w:rsidRDefault="004A16C0" w:rsidP="004A16C0">
      <w:pPr>
        <w:pStyle w:val="StandardWeb"/>
        <w:spacing w:after="0"/>
      </w:pPr>
      <w:r>
        <w:rPr>
          <w:b/>
          <w:bCs/>
        </w:rPr>
        <w:t>LÖSUNG</w:t>
      </w:r>
    </w:p>
    <w:p w14:paraId="04FDA0A1" w14:textId="2E44F26E" w:rsidR="004A16C0" w:rsidRDefault="004A16C0" w:rsidP="004A16C0">
      <w:pPr>
        <w:pStyle w:val="StandardWeb"/>
        <w:spacing w:after="0"/>
      </w:pPr>
      <w:r>
        <w:t>Aufgabe A)</w:t>
      </w:r>
      <w:r w:rsidR="00763908">
        <w:t xml:space="preserve">: </w:t>
      </w:r>
      <w:r w:rsidR="00763908">
        <w:tab/>
      </w:r>
      <w:r w:rsidR="00763908">
        <w:tab/>
      </w:r>
      <w:r>
        <w:t>a) -CH</w:t>
      </w:r>
      <w:r>
        <w:rPr>
          <w:vertAlign w:val="subscript"/>
        </w:rPr>
        <w:t>3</w:t>
      </w:r>
      <w:r>
        <w:t xml:space="preserve"> </w:t>
      </w:r>
      <w:bookmarkStart w:id="16" w:name="_GoBack"/>
      <w:bookmarkEnd w:id="16"/>
      <w:r>
        <w:t>b) -C</w:t>
      </w:r>
      <w:r>
        <w:rPr>
          <w:vertAlign w:val="subscript"/>
        </w:rPr>
        <w:t>4</w:t>
      </w:r>
      <w:r>
        <w:t>H</w:t>
      </w:r>
      <w:r w:rsidR="002D5548" w:rsidRPr="002D5548">
        <w:rPr>
          <w:vertAlign w:val="subscript"/>
        </w:rPr>
        <w:t>9</w:t>
      </w:r>
      <w:r>
        <w:t xml:space="preserve"> c) -C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11</w:t>
      </w:r>
      <w:r>
        <w:t xml:space="preserve"> d) -C</w:t>
      </w:r>
      <w:r>
        <w:rPr>
          <w:vertAlign w:val="subscript"/>
        </w:rPr>
        <w:t>8</w:t>
      </w:r>
      <w:r>
        <w:t>H</w:t>
      </w:r>
      <w:r>
        <w:rPr>
          <w:vertAlign w:val="subscript"/>
        </w:rPr>
        <w:t>17</w:t>
      </w:r>
      <w:r>
        <w:t xml:space="preserve"> e) -C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7</w:t>
      </w:r>
      <w:r>
        <w:t xml:space="preserve"> </w:t>
      </w:r>
    </w:p>
    <w:p w14:paraId="7E714521" w14:textId="622CB9B2" w:rsidR="004A16C0" w:rsidRDefault="004A16C0" w:rsidP="004A16C0">
      <w:pPr>
        <w:pStyle w:val="StandardWeb"/>
        <w:spacing w:after="0"/>
      </w:pPr>
      <w:r>
        <w:t>Aufgabe B)</w:t>
      </w:r>
      <w:r w:rsidR="00763908">
        <w:t>:</w:t>
      </w:r>
      <w:r w:rsidR="00763908">
        <w:tab/>
      </w:r>
      <w:r w:rsidR="00763908">
        <w:tab/>
      </w:r>
      <w:r>
        <w:t xml:space="preserve">a) </w:t>
      </w:r>
      <w:proofErr w:type="spellStart"/>
      <w:r>
        <w:t>Heptyl</w:t>
      </w:r>
      <w:proofErr w:type="spellEnd"/>
      <w:r>
        <w:t xml:space="preserve"> b) Ethyl c) Butyl d) </w:t>
      </w:r>
      <w:proofErr w:type="spellStart"/>
      <w:r>
        <w:t>Hexyl</w:t>
      </w:r>
      <w:proofErr w:type="spellEnd"/>
      <w:r>
        <w:t xml:space="preserve"> e) </w:t>
      </w:r>
      <w:proofErr w:type="spellStart"/>
      <w:r>
        <w:t>Propyl</w:t>
      </w:r>
      <w:proofErr w:type="spellEnd"/>
      <w:r>
        <w:t xml:space="preserve"> f) Methyl g) </w:t>
      </w:r>
      <w:proofErr w:type="spellStart"/>
      <w:r>
        <w:t>Pentyl</w:t>
      </w:r>
      <w:proofErr w:type="spellEnd"/>
    </w:p>
    <w:p w14:paraId="65EEAB6C" w14:textId="71E08C9A" w:rsidR="004A16C0" w:rsidRDefault="004A16C0" w:rsidP="00763908">
      <w:pPr>
        <w:pStyle w:val="StandardWeb"/>
        <w:spacing w:after="0"/>
      </w:pPr>
      <w:r>
        <w:t>Aufgabe C)</w:t>
      </w:r>
      <w:r w:rsidR="00763908">
        <w:tab/>
      </w:r>
      <w:r w:rsidR="00763908">
        <w:tab/>
      </w:r>
      <w:r>
        <w:t xml:space="preserve">a) Methyl b) </w:t>
      </w:r>
      <w:proofErr w:type="spellStart"/>
      <w:r>
        <w:t>Pentyl</w:t>
      </w:r>
      <w:proofErr w:type="spellEnd"/>
      <w:r>
        <w:t xml:space="preserve"> c) </w:t>
      </w:r>
      <w:proofErr w:type="spellStart"/>
      <w:r>
        <w:t>Propyl</w:t>
      </w:r>
      <w:proofErr w:type="spellEnd"/>
      <w:r>
        <w:t xml:space="preserve"> d) Butyl e) </w:t>
      </w:r>
      <w:proofErr w:type="spellStart"/>
      <w:r>
        <w:t>Heptyl</w:t>
      </w:r>
      <w:proofErr w:type="spellEnd"/>
      <w:r>
        <w:br w:type="page"/>
      </w:r>
    </w:p>
    <w:p w14:paraId="10333437" w14:textId="77777777" w:rsidR="004A16C0" w:rsidRDefault="004A16C0" w:rsidP="00763908">
      <w:pPr>
        <w:pStyle w:val="berschrift1"/>
      </w:pPr>
      <w:bookmarkStart w:id="17" w:name="_Toc55985475"/>
      <w:r>
        <w:lastRenderedPageBreak/>
        <w:t>ÜBUNG 5: Alkylreste</w:t>
      </w:r>
      <w:bookmarkEnd w:id="17"/>
      <w:r>
        <w:t xml:space="preserve"> </w:t>
      </w:r>
    </w:p>
    <w:p w14:paraId="1766DDA0" w14:textId="77777777" w:rsidR="004A16C0" w:rsidRDefault="004A16C0" w:rsidP="004A16C0">
      <w:pPr>
        <w:pStyle w:val="StandardWeb"/>
        <w:spacing w:after="0"/>
      </w:pPr>
    </w:p>
    <w:p w14:paraId="60510D14" w14:textId="77777777" w:rsidR="004A16C0" w:rsidRDefault="004A16C0" w:rsidP="00763908">
      <w:pPr>
        <w:pStyle w:val="berschrift1"/>
      </w:pPr>
      <w:bookmarkStart w:id="18" w:name="_Toc55985476"/>
      <w:r>
        <w:t>MITTEL</w:t>
      </w:r>
      <w:bookmarkEnd w:id="18"/>
      <w:r>
        <w:t xml:space="preserve"> </w:t>
      </w:r>
    </w:p>
    <w:p w14:paraId="206F9CD2" w14:textId="77777777" w:rsidR="004A16C0" w:rsidRDefault="004A16C0" w:rsidP="004A16C0">
      <w:pPr>
        <w:pStyle w:val="StandardWeb"/>
        <w:spacing w:after="0"/>
      </w:pPr>
    </w:p>
    <w:p w14:paraId="74DFF4FC" w14:textId="77777777" w:rsidR="004A16C0" w:rsidRDefault="004A16C0" w:rsidP="004A16C0">
      <w:pPr>
        <w:pStyle w:val="StandardWeb"/>
        <w:spacing w:after="0"/>
      </w:pPr>
      <w:r>
        <w:t xml:space="preserve">Aufgabe A): Gib die Summenformeln folgender Alkylreste an. </w:t>
      </w:r>
    </w:p>
    <w:p w14:paraId="23C3CC7F" w14:textId="6DD987F4" w:rsidR="004A16C0" w:rsidRDefault="004A16C0" w:rsidP="00763908">
      <w:pPr>
        <w:pStyle w:val="StandardWeb"/>
        <w:spacing w:after="0"/>
        <w:jc w:val="center"/>
      </w:pPr>
      <w:r>
        <w:t xml:space="preserve">a) </w:t>
      </w:r>
      <w:proofErr w:type="spellStart"/>
      <w:r>
        <w:t>Hexyl</w:t>
      </w:r>
      <w:proofErr w:type="spellEnd"/>
      <w:r w:rsidR="00763908">
        <w:tab/>
      </w:r>
      <w:r>
        <w:t xml:space="preserve">b) </w:t>
      </w:r>
      <w:proofErr w:type="spellStart"/>
      <w:r>
        <w:t>Nonyl</w:t>
      </w:r>
      <w:proofErr w:type="spellEnd"/>
      <w:r w:rsidR="00763908">
        <w:tab/>
      </w:r>
      <w:r>
        <w:t xml:space="preserve">c) </w:t>
      </w:r>
      <w:proofErr w:type="spellStart"/>
      <w:r>
        <w:t>Tridecyl</w:t>
      </w:r>
      <w:proofErr w:type="spellEnd"/>
      <w:r>
        <w:t xml:space="preserve"> </w:t>
      </w:r>
      <w:r w:rsidR="00763908">
        <w:tab/>
      </w:r>
      <w:r w:rsidR="00763908">
        <w:tab/>
      </w:r>
      <w:r>
        <w:t xml:space="preserve">d) </w:t>
      </w:r>
      <w:proofErr w:type="spellStart"/>
      <w:r>
        <w:t>Pentadecyl</w:t>
      </w:r>
      <w:proofErr w:type="spellEnd"/>
      <w:r w:rsidR="00763908">
        <w:tab/>
      </w:r>
      <w:r w:rsidR="00763908">
        <w:tab/>
      </w:r>
      <w:r>
        <w:t xml:space="preserve">e) </w:t>
      </w:r>
      <w:proofErr w:type="spellStart"/>
      <w:r>
        <w:t>Octyl</w:t>
      </w:r>
      <w:proofErr w:type="spellEnd"/>
      <w:r>
        <w:t xml:space="preserve"> </w:t>
      </w:r>
      <w:r w:rsidR="00763908">
        <w:tab/>
      </w:r>
      <w:r>
        <w:t xml:space="preserve">f) </w:t>
      </w:r>
      <w:proofErr w:type="spellStart"/>
      <w:r>
        <w:t>Pentyl</w:t>
      </w:r>
      <w:proofErr w:type="spellEnd"/>
    </w:p>
    <w:p w14:paraId="2988EBD8" w14:textId="77777777" w:rsidR="004A16C0" w:rsidRDefault="004A16C0" w:rsidP="004A16C0">
      <w:pPr>
        <w:pStyle w:val="StandardWeb"/>
        <w:spacing w:after="0"/>
      </w:pPr>
    </w:p>
    <w:p w14:paraId="04CC90CB" w14:textId="77777777" w:rsidR="004A16C0" w:rsidRDefault="004A16C0" w:rsidP="004A16C0">
      <w:pPr>
        <w:pStyle w:val="StandardWeb"/>
        <w:spacing w:after="0"/>
      </w:pPr>
      <w:r>
        <w:t>Aufgabe B): Benenne die gegebenen Summenformeln der Alkylreste.</w:t>
      </w:r>
    </w:p>
    <w:p w14:paraId="76457CB2" w14:textId="288B26D6" w:rsidR="004A16C0" w:rsidRDefault="004A16C0" w:rsidP="004A16C0">
      <w:pPr>
        <w:pStyle w:val="StandardWeb"/>
        <w:spacing w:after="0"/>
      </w:pPr>
      <w:r>
        <w:t>a) -C</w:t>
      </w:r>
      <w:r>
        <w:rPr>
          <w:vertAlign w:val="subscript"/>
        </w:rPr>
        <w:t>17</w:t>
      </w:r>
      <w:r>
        <w:t>H</w:t>
      </w:r>
      <w:r>
        <w:rPr>
          <w:vertAlign w:val="subscript"/>
        </w:rPr>
        <w:t>35</w:t>
      </w:r>
      <w:r>
        <w:t xml:space="preserve"> </w:t>
      </w:r>
      <w:r w:rsidR="00763908">
        <w:tab/>
      </w:r>
      <w:r>
        <w:t>b) -C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 xml:space="preserve"> </w:t>
      </w:r>
      <w:r w:rsidR="00763908">
        <w:tab/>
      </w:r>
      <w:r>
        <w:t>c) -C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9</w:t>
      </w:r>
      <w:r>
        <w:t xml:space="preserve"> </w:t>
      </w:r>
      <w:r w:rsidR="00763908">
        <w:tab/>
      </w:r>
      <w:r>
        <w:t>d) -C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19</w:t>
      </w:r>
      <w:r>
        <w:t xml:space="preserve"> </w:t>
      </w:r>
      <w:r w:rsidR="00763908">
        <w:tab/>
      </w:r>
      <w:r>
        <w:t>e) -C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7</w:t>
      </w:r>
      <w:r>
        <w:t xml:space="preserve"> </w:t>
      </w:r>
      <w:r w:rsidR="00763908">
        <w:tab/>
      </w:r>
      <w:r>
        <w:t>f) -CH</w:t>
      </w:r>
      <w:r>
        <w:rPr>
          <w:vertAlign w:val="subscript"/>
        </w:rPr>
        <w:t xml:space="preserve">3 </w:t>
      </w:r>
      <w:r w:rsidR="00763908">
        <w:rPr>
          <w:vertAlign w:val="subscript"/>
        </w:rPr>
        <w:tab/>
      </w:r>
      <w:r>
        <w:t>g) -C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11</w:t>
      </w:r>
    </w:p>
    <w:p w14:paraId="62CDA0E3" w14:textId="77777777" w:rsidR="004A16C0" w:rsidRDefault="004A16C0" w:rsidP="004A16C0">
      <w:pPr>
        <w:pStyle w:val="StandardWeb"/>
        <w:spacing w:after="0"/>
        <w:jc w:val="center"/>
      </w:pPr>
    </w:p>
    <w:p w14:paraId="36771C0A" w14:textId="77777777" w:rsidR="004A16C0" w:rsidRDefault="004A16C0" w:rsidP="004A16C0">
      <w:pPr>
        <w:pStyle w:val="StandardWeb"/>
        <w:spacing w:after="0"/>
      </w:pPr>
      <w:r>
        <w:t>Aufgabe C) Benenne die angegebenen vereinfachten Strukturformel der Alkylreste nach den allgemeinen Regeln</w:t>
      </w:r>
    </w:p>
    <w:p w14:paraId="59EA8767" w14:textId="4F1FC224" w:rsidR="004A16C0" w:rsidRDefault="004A16C0" w:rsidP="00763908">
      <w:pPr>
        <w:pStyle w:val="StandardWeb"/>
        <w:spacing w:after="0"/>
        <w:jc w:val="center"/>
      </w:pPr>
      <w:r>
        <w:t>a) -CH</w:t>
      </w:r>
      <w:r>
        <w:rPr>
          <w:vertAlign w:val="subscript"/>
        </w:rPr>
        <w:t>3</w:t>
      </w:r>
      <w:r>
        <w:t xml:space="preserve"> </w:t>
      </w:r>
      <w:r w:rsidR="00763908">
        <w:tab/>
      </w:r>
      <w:r w:rsidR="00763908">
        <w:tab/>
      </w:r>
      <w:r>
        <w:t>b)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>
        <w:t xml:space="preserve"> </w:t>
      </w:r>
      <w:r w:rsidR="00763908">
        <w:tab/>
      </w:r>
      <w:r w:rsidR="00763908">
        <w:tab/>
      </w:r>
      <w:r>
        <w:t>c)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</w:p>
    <w:p w14:paraId="238B8567" w14:textId="5C1445F6" w:rsidR="004A16C0" w:rsidRDefault="004A16C0" w:rsidP="00763908">
      <w:pPr>
        <w:pStyle w:val="StandardWeb"/>
        <w:spacing w:after="0"/>
        <w:jc w:val="center"/>
      </w:pPr>
      <w:r>
        <w:t>d) -CH</w:t>
      </w:r>
      <w:r>
        <w:rPr>
          <w:vertAlign w:val="subscript"/>
        </w:rPr>
        <w:t>2</w:t>
      </w:r>
      <w:r>
        <w:t>-(CH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8</w:t>
      </w:r>
      <w:r>
        <w:t>-CH</w:t>
      </w:r>
      <w:r>
        <w:rPr>
          <w:vertAlign w:val="subscript"/>
        </w:rPr>
        <w:t xml:space="preserve">3 </w:t>
      </w:r>
      <w:r w:rsidR="00763908">
        <w:rPr>
          <w:vertAlign w:val="subscript"/>
        </w:rPr>
        <w:tab/>
      </w:r>
      <w:r w:rsidR="00763908">
        <w:rPr>
          <w:vertAlign w:val="subscript"/>
        </w:rPr>
        <w:tab/>
      </w:r>
      <w:r>
        <w:t>e)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</w:p>
    <w:p w14:paraId="3A898A86" w14:textId="77777777" w:rsidR="004A16C0" w:rsidRDefault="004A16C0" w:rsidP="00763908">
      <w:pPr>
        <w:pStyle w:val="StandardWeb"/>
        <w:spacing w:after="0"/>
        <w:jc w:val="center"/>
      </w:pPr>
    </w:p>
    <w:p w14:paraId="530159C1" w14:textId="6E258D9A" w:rsidR="004A16C0" w:rsidRDefault="004A16C0" w:rsidP="004A16C0">
      <w:pPr>
        <w:pStyle w:val="StandardWeb"/>
        <w:spacing w:after="0"/>
      </w:pPr>
    </w:p>
    <w:p w14:paraId="31B63CE4" w14:textId="4E90505C" w:rsidR="00763908" w:rsidRDefault="00763908" w:rsidP="004A16C0">
      <w:pPr>
        <w:pStyle w:val="StandardWeb"/>
        <w:spacing w:after="0"/>
      </w:pPr>
    </w:p>
    <w:p w14:paraId="1167AB79" w14:textId="4FCC1064" w:rsidR="00763908" w:rsidRDefault="00763908" w:rsidP="004A16C0">
      <w:pPr>
        <w:pStyle w:val="StandardWeb"/>
        <w:spacing w:after="0"/>
      </w:pPr>
    </w:p>
    <w:p w14:paraId="629DA0EC" w14:textId="77777777" w:rsidR="00763908" w:rsidRDefault="00763908" w:rsidP="004A16C0">
      <w:pPr>
        <w:pStyle w:val="StandardWeb"/>
        <w:spacing w:after="0"/>
      </w:pPr>
    </w:p>
    <w:p w14:paraId="75DD2F54" w14:textId="2287BF18" w:rsidR="004A16C0" w:rsidRDefault="004A16C0" w:rsidP="004A16C0">
      <w:pPr>
        <w:pStyle w:val="StandardWeb"/>
        <w:spacing w:after="0"/>
      </w:pPr>
      <w:r>
        <w:t>LÖSUNG</w:t>
      </w:r>
    </w:p>
    <w:p w14:paraId="08C45943" w14:textId="754B6EC9" w:rsidR="004A16C0" w:rsidRDefault="004A16C0" w:rsidP="004A16C0">
      <w:pPr>
        <w:pStyle w:val="StandardWeb"/>
        <w:spacing w:after="0"/>
      </w:pPr>
      <w:r>
        <w:t>Aufgabe A</w:t>
      </w:r>
      <w:r w:rsidR="00763908">
        <w:t>:</w:t>
      </w:r>
      <w:r w:rsidR="00763908">
        <w:tab/>
      </w:r>
      <w:r>
        <w:t>a) -C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13</w:t>
      </w:r>
      <w:r>
        <w:t xml:space="preserve"> </w:t>
      </w:r>
      <w:r w:rsidR="00763908">
        <w:tab/>
      </w:r>
      <w:r>
        <w:t>b) -C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19</w:t>
      </w:r>
      <w:r>
        <w:t xml:space="preserve"> </w:t>
      </w:r>
      <w:r w:rsidR="00763908">
        <w:tab/>
      </w:r>
      <w:r>
        <w:t>c) -C</w:t>
      </w:r>
      <w:r>
        <w:rPr>
          <w:vertAlign w:val="subscript"/>
        </w:rPr>
        <w:t>13</w:t>
      </w:r>
      <w:r>
        <w:t>H</w:t>
      </w:r>
      <w:r>
        <w:rPr>
          <w:vertAlign w:val="subscript"/>
        </w:rPr>
        <w:t>27</w:t>
      </w:r>
      <w:r>
        <w:t xml:space="preserve"> </w:t>
      </w:r>
      <w:r w:rsidR="00763908">
        <w:tab/>
      </w:r>
      <w:r>
        <w:t>d) -C</w:t>
      </w:r>
      <w:r>
        <w:rPr>
          <w:vertAlign w:val="subscript"/>
        </w:rPr>
        <w:t>15</w:t>
      </w:r>
      <w:r>
        <w:t>H</w:t>
      </w:r>
      <w:r>
        <w:rPr>
          <w:vertAlign w:val="subscript"/>
        </w:rPr>
        <w:t>31</w:t>
      </w:r>
      <w:r>
        <w:t xml:space="preserve"> </w:t>
      </w:r>
      <w:r w:rsidR="00763908">
        <w:tab/>
      </w:r>
      <w:r>
        <w:t>e) -C</w:t>
      </w:r>
      <w:r>
        <w:rPr>
          <w:vertAlign w:val="subscript"/>
        </w:rPr>
        <w:t>8</w:t>
      </w:r>
      <w:r>
        <w:t>H</w:t>
      </w:r>
      <w:r>
        <w:rPr>
          <w:vertAlign w:val="subscript"/>
        </w:rPr>
        <w:t>17</w:t>
      </w:r>
      <w:r>
        <w:t xml:space="preserve"> </w:t>
      </w:r>
      <w:r w:rsidR="00763908">
        <w:tab/>
      </w:r>
      <w:r>
        <w:t>f) -C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11</w:t>
      </w:r>
      <w:r>
        <w:t xml:space="preserve"> </w:t>
      </w:r>
    </w:p>
    <w:p w14:paraId="1862C2D4" w14:textId="7FC1A332" w:rsidR="004A16C0" w:rsidRDefault="004A16C0" w:rsidP="00763908">
      <w:pPr>
        <w:pStyle w:val="StandardWeb"/>
        <w:spacing w:after="0"/>
        <w:ind w:left="1416" w:hanging="1416"/>
      </w:pPr>
      <w:r>
        <w:t>Aufgabe B)</w:t>
      </w:r>
      <w:r w:rsidR="00763908">
        <w:t>:</w:t>
      </w:r>
      <w:r w:rsidR="00763908">
        <w:tab/>
      </w:r>
      <w:r>
        <w:t xml:space="preserve">a) </w:t>
      </w:r>
      <w:proofErr w:type="spellStart"/>
      <w:r>
        <w:t>Heptadecyl</w:t>
      </w:r>
      <w:proofErr w:type="spellEnd"/>
      <w:r>
        <w:t xml:space="preserve"> </w:t>
      </w:r>
      <w:r w:rsidR="00763908">
        <w:tab/>
      </w:r>
      <w:r>
        <w:t xml:space="preserve">b) Ethyl </w:t>
      </w:r>
      <w:r w:rsidR="00763908">
        <w:tab/>
      </w:r>
      <w:r>
        <w:t xml:space="preserve">c) Butyl </w:t>
      </w:r>
      <w:r w:rsidR="00763908">
        <w:tab/>
      </w:r>
      <w:r>
        <w:t xml:space="preserve">d) </w:t>
      </w:r>
      <w:proofErr w:type="spellStart"/>
      <w:r>
        <w:t>Nonyl</w:t>
      </w:r>
      <w:proofErr w:type="spellEnd"/>
      <w:r>
        <w:t xml:space="preserve"> </w:t>
      </w:r>
      <w:r w:rsidR="00763908">
        <w:tab/>
      </w:r>
      <w:r>
        <w:t xml:space="preserve">e) </w:t>
      </w:r>
      <w:proofErr w:type="spellStart"/>
      <w:r>
        <w:t>Propyl</w:t>
      </w:r>
      <w:proofErr w:type="spellEnd"/>
      <w:r>
        <w:t xml:space="preserve"> </w:t>
      </w:r>
      <w:r w:rsidR="00763908">
        <w:tab/>
      </w:r>
      <w:r>
        <w:t xml:space="preserve">f) Methyl g) </w:t>
      </w:r>
      <w:proofErr w:type="spellStart"/>
      <w:r>
        <w:t>Pentyl</w:t>
      </w:r>
      <w:proofErr w:type="spellEnd"/>
    </w:p>
    <w:p w14:paraId="4757675E" w14:textId="7B31321B" w:rsidR="004A16C0" w:rsidRDefault="004A16C0" w:rsidP="00763908">
      <w:pPr>
        <w:pStyle w:val="StandardWeb"/>
        <w:spacing w:after="0"/>
      </w:pPr>
      <w:r>
        <w:t>Aufgabe C)</w:t>
      </w:r>
      <w:r w:rsidR="00763908">
        <w:t xml:space="preserve">: </w:t>
      </w:r>
      <w:r w:rsidR="00763908">
        <w:tab/>
      </w:r>
      <w:r>
        <w:t xml:space="preserve">a) Methyl </w:t>
      </w:r>
      <w:r w:rsidR="00763908">
        <w:tab/>
      </w:r>
      <w:r>
        <w:t xml:space="preserve">b) </w:t>
      </w:r>
      <w:proofErr w:type="spellStart"/>
      <w:r>
        <w:t>Pentyl</w:t>
      </w:r>
      <w:proofErr w:type="spellEnd"/>
      <w:r>
        <w:t xml:space="preserve"> </w:t>
      </w:r>
      <w:r w:rsidR="00763908">
        <w:tab/>
      </w:r>
      <w:r>
        <w:t xml:space="preserve">c) </w:t>
      </w:r>
      <w:proofErr w:type="spellStart"/>
      <w:r>
        <w:t>Propyl</w:t>
      </w:r>
      <w:proofErr w:type="spellEnd"/>
      <w:r>
        <w:t xml:space="preserve"> </w:t>
      </w:r>
      <w:r w:rsidR="00763908">
        <w:tab/>
      </w:r>
      <w:r>
        <w:t xml:space="preserve">d) </w:t>
      </w:r>
      <w:proofErr w:type="spellStart"/>
      <w:r>
        <w:t>Decyl</w:t>
      </w:r>
      <w:proofErr w:type="spellEnd"/>
      <w:r>
        <w:t xml:space="preserve"> </w:t>
      </w:r>
      <w:r w:rsidR="00763908">
        <w:tab/>
      </w:r>
      <w:r>
        <w:t xml:space="preserve">e) </w:t>
      </w:r>
      <w:proofErr w:type="spellStart"/>
      <w:r>
        <w:t>Heptyl</w:t>
      </w:r>
      <w:proofErr w:type="spellEnd"/>
      <w:r>
        <w:br w:type="page"/>
      </w:r>
    </w:p>
    <w:p w14:paraId="55CA5CF9" w14:textId="45EB2574" w:rsidR="004A16C0" w:rsidRDefault="00763908" w:rsidP="00763908">
      <w:pPr>
        <w:pStyle w:val="berschrift1"/>
      </w:pPr>
      <w:bookmarkStart w:id="19" w:name="_Toc55985477"/>
      <w:r>
        <w:lastRenderedPageBreak/>
        <w:t>Ü</w:t>
      </w:r>
      <w:r w:rsidR="004A16C0">
        <w:t>BUNG 5: Alkylreste</w:t>
      </w:r>
      <w:bookmarkEnd w:id="19"/>
      <w:r w:rsidR="004A16C0">
        <w:t xml:space="preserve"> </w:t>
      </w:r>
    </w:p>
    <w:p w14:paraId="4F5D8D9B" w14:textId="77777777" w:rsidR="004A16C0" w:rsidRDefault="004A16C0" w:rsidP="004A16C0">
      <w:pPr>
        <w:pStyle w:val="StandardWeb"/>
        <w:spacing w:after="0"/>
      </w:pPr>
    </w:p>
    <w:p w14:paraId="530E4248" w14:textId="77777777" w:rsidR="004A16C0" w:rsidRDefault="004A16C0" w:rsidP="00763908">
      <w:pPr>
        <w:pStyle w:val="berschrift2"/>
      </w:pPr>
      <w:bookmarkStart w:id="20" w:name="_Toc55985478"/>
      <w:r>
        <w:t>SCHWER</w:t>
      </w:r>
      <w:bookmarkEnd w:id="20"/>
      <w:r>
        <w:t xml:space="preserve"> </w:t>
      </w:r>
    </w:p>
    <w:p w14:paraId="6511AF3A" w14:textId="77777777" w:rsidR="004A16C0" w:rsidRDefault="004A16C0" w:rsidP="004A16C0">
      <w:pPr>
        <w:pStyle w:val="StandardWeb"/>
        <w:spacing w:after="0"/>
      </w:pPr>
    </w:p>
    <w:p w14:paraId="727C3390" w14:textId="77777777" w:rsidR="004A16C0" w:rsidRDefault="004A16C0" w:rsidP="004A16C0">
      <w:pPr>
        <w:pStyle w:val="StandardWeb"/>
        <w:spacing w:after="0"/>
      </w:pPr>
      <w:r>
        <w:t xml:space="preserve">Aufgabe A): Gib die Summenformeln folgender Alkylreste an. </w:t>
      </w:r>
    </w:p>
    <w:p w14:paraId="55F20234" w14:textId="2E38FA61" w:rsidR="004A16C0" w:rsidRDefault="004A16C0" w:rsidP="004A16C0">
      <w:pPr>
        <w:pStyle w:val="StandardWeb"/>
        <w:spacing w:after="0"/>
      </w:pPr>
      <w:r>
        <w:t xml:space="preserve">a) </w:t>
      </w:r>
      <w:proofErr w:type="spellStart"/>
      <w:r>
        <w:t>Tridecyl</w:t>
      </w:r>
      <w:proofErr w:type="spellEnd"/>
      <w:r w:rsidR="00763908">
        <w:tab/>
      </w:r>
      <w:r>
        <w:t xml:space="preserve">b) </w:t>
      </w:r>
      <w:proofErr w:type="spellStart"/>
      <w:r>
        <w:t>Tetradecyl</w:t>
      </w:r>
      <w:proofErr w:type="spellEnd"/>
      <w:r w:rsidR="00763908">
        <w:tab/>
      </w:r>
      <w:r w:rsidR="00763908">
        <w:tab/>
        <w:t>c</w:t>
      </w:r>
      <w:r>
        <w:t xml:space="preserve">) </w:t>
      </w:r>
      <w:proofErr w:type="spellStart"/>
      <w:r>
        <w:t>Nonadecyl</w:t>
      </w:r>
      <w:proofErr w:type="spellEnd"/>
      <w:r w:rsidR="00763908">
        <w:tab/>
      </w:r>
      <w:r w:rsidR="00763908">
        <w:tab/>
      </w:r>
      <w:r>
        <w:t xml:space="preserve">d) </w:t>
      </w:r>
      <w:proofErr w:type="spellStart"/>
      <w:r>
        <w:t>Hexadecyl</w:t>
      </w:r>
      <w:proofErr w:type="spellEnd"/>
      <w:r>
        <w:t xml:space="preserve"> </w:t>
      </w:r>
      <w:r w:rsidR="00763908">
        <w:tab/>
        <w:t xml:space="preserve"> e)</w:t>
      </w:r>
      <w:r>
        <w:t xml:space="preserve"> </w:t>
      </w:r>
      <w:proofErr w:type="spellStart"/>
      <w:r>
        <w:t>Octyl</w:t>
      </w:r>
      <w:proofErr w:type="spellEnd"/>
      <w:r w:rsidR="00763908">
        <w:tab/>
      </w:r>
      <w:r>
        <w:t xml:space="preserve">f) </w:t>
      </w:r>
      <w:proofErr w:type="spellStart"/>
      <w:r>
        <w:t>Decyl</w:t>
      </w:r>
      <w:proofErr w:type="spellEnd"/>
    </w:p>
    <w:p w14:paraId="404B57B0" w14:textId="77777777" w:rsidR="004A16C0" w:rsidRDefault="004A16C0" w:rsidP="004A16C0">
      <w:pPr>
        <w:pStyle w:val="StandardWeb"/>
        <w:spacing w:after="0"/>
      </w:pPr>
    </w:p>
    <w:p w14:paraId="256FC9C4" w14:textId="77777777" w:rsidR="004A16C0" w:rsidRDefault="004A16C0" w:rsidP="004A16C0">
      <w:pPr>
        <w:pStyle w:val="StandardWeb"/>
        <w:spacing w:after="0"/>
      </w:pPr>
      <w:r>
        <w:t>Aufgabe B): Benenne die gegebenen Summenformeln der Alkylreste.</w:t>
      </w:r>
    </w:p>
    <w:p w14:paraId="69BE894B" w14:textId="245E93A6" w:rsidR="004A16C0" w:rsidRDefault="004A16C0" w:rsidP="004A16C0">
      <w:pPr>
        <w:pStyle w:val="StandardWeb"/>
        <w:spacing w:after="0"/>
      </w:pPr>
      <w:r>
        <w:t>a) -C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>15</w:t>
      </w:r>
      <w:r>
        <w:t xml:space="preserve"> </w:t>
      </w:r>
      <w:r w:rsidR="00763908">
        <w:tab/>
      </w:r>
      <w:r>
        <w:t>b) -C</w:t>
      </w:r>
      <w:r>
        <w:rPr>
          <w:vertAlign w:val="subscript"/>
        </w:rPr>
        <w:t>11</w:t>
      </w:r>
      <w:r>
        <w:t>H</w:t>
      </w:r>
      <w:r>
        <w:rPr>
          <w:vertAlign w:val="subscript"/>
        </w:rPr>
        <w:t>23</w:t>
      </w:r>
      <w:r>
        <w:t xml:space="preserve"> </w:t>
      </w:r>
      <w:r w:rsidR="00763908">
        <w:tab/>
      </w:r>
      <w:r>
        <w:t>c) -C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 xml:space="preserve"> </w:t>
      </w:r>
      <w:r w:rsidR="00763908">
        <w:tab/>
      </w:r>
      <w:r>
        <w:t>d) -C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9</w:t>
      </w:r>
      <w:r>
        <w:t xml:space="preserve"> </w:t>
      </w:r>
      <w:r w:rsidR="00763908">
        <w:tab/>
      </w:r>
      <w:r>
        <w:t>e) -C</w:t>
      </w:r>
      <w:r>
        <w:rPr>
          <w:vertAlign w:val="subscript"/>
        </w:rPr>
        <w:t>19</w:t>
      </w:r>
      <w:r>
        <w:t>H</w:t>
      </w:r>
      <w:r>
        <w:rPr>
          <w:vertAlign w:val="subscript"/>
        </w:rPr>
        <w:t>39</w:t>
      </w:r>
      <w:r>
        <w:t xml:space="preserve"> </w:t>
      </w:r>
      <w:r w:rsidR="00763908">
        <w:tab/>
      </w:r>
      <w:r>
        <w:t>f) -C</w:t>
      </w:r>
      <w:r>
        <w:rPr>
          <w:vertAlign w:val="subscript"/>
        </w:rPr>
        <w:t>13</w:t>
      </w:r>
      <w:r>
        <w:t>H</w:t>
      </w:r>
      <w:r>
        <w:rPr>
          <w:vertAlign w:val="subscript"/>
        </w:rPr>
        <w:t>27</w:t>
      </w:r>
      <w:r>
        <w:t xml:space="preserve"> </w:t>
      </w:r>
      <w:r w:rsidR="00763908">
        <w:tab/>
      </w:r>
      <w:r>
        <w:t>g) -CH</w:t>
      </w:r>
      <w:r>
        <w:rPr>
          <w:vertAlign w:val="subscript"/>
        </w:rPr>
        <w:t>3</w:t>
      </w:r>
    </w:p>
    <w:p w14:paraId="4DA5F7F5" w14:textId="77777777" w:rsidR="004A16C0" w:rsidRDefault="004A16C0" w:rsidP="004A16C0">
      <w:pPr>
        <w:pStyle w:val="StandardWeb"/>
        <w:spacing w:after="0"/>
      </w:pPr>
    </w:p>
    <w:p w14:paraId="7326598D" w14:textId="77777777" w:rsidR="004A16C0" w:rsidRDefault="004A16C0" w:rsidP="004A16C0">
      <w:pPr>
        <w:pStyle w:val="StandardWeb"/>
        <w:spacing w:after="0"/>
      </w:pPr>
      <w:r>
        <w:t>Aufgabe C) Benenne die angegebenen vereinfachten Strukturformel der Alkylreste nach den allgemeinen Regeln</w:t>
      </w:r>
    </w:p>
    <w:p w14:paraId="5D5C8075" w14:textId="2ED2EF23" w:rsidR="004A16C0" w:rsidRDefault="004A16C0" w:rsidP="00763908">
      <w:pPr>
        <w:pStyle w:val="StandardWeb"/>
        <w:spacing w:after="0"/>
        <w:jc w:val="center"/>
      </w:pPr>
      <w:r>
        <w:t>a) -CH</w:t>
      </w:r>
      <w:r>
        <w:rPr>
          <w:vertAlign w:val="subscript"/>
        </w:rPr>
        <w:t>2</w:t>
      </w:r>
      <w:r>
        <w:t>-(CH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16</w:t>
      </w:r>
      <w:r>
        <w:t>-CH</w:t>
      </w:r>
      <w:r>
        <w:rPr>
          <w:vertAlign w:val="subscript"/>
        </w:rPr>
        <w:t>3</w:t>
      </w:r>
      <w:r>
        <w:t xml:space="preserve"> </w:t>
      </w:r>
      <w:r w:rsidR="00763908">
        <w:tab/>
      </w:r>
      <w:r w:rsidR="00763908">
        <w:tab/>
      </w:r>
      <w:r>
        <w:t>b)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 xml:space="preserve">3 </w:t>
      </w:r>
      <w:r w:rsidR="00763908">
        <w:rPr>
          <w:vertAlign w:val="subscript"/>
        </w:rPr>
        <w:tab/>
      </w:r>
      <w:r w:rsidR="00763908">
        <w:rPr>
          <w:vertAlign w:val="subscript"/>
        </w:rPr>
        <w:tab/>
      </w:r>
      <w:r>
        <w:t>c) -CH</w:t>
      </w:r>
      <w:r>
        <w:rPr>
          <w:vertAlign w:val="subscript"/>
        </w:rPr>
        <w:t>2</w:t>
      </w:r>
      <w:r>
        <w:t>-(CH</w:t>
      </w:r>
      <w:r>
        <w:rPr>
          <w:vertAlign w:val="subscript"/>
        </w:rPr>
        <w:t>2</w:t>
      </w:r>
      <w:r>
        <w:t>)</w:t>
      </w:r>
      <w:r>
        <w:rPr>
          <w:vertAlign w:val="subscript"/>
        </w:rPr>
        <w:t>8</w:t>
      </w:r>
      <w:r>
        <w:t>-CH</w:t>
      </w:r>
      <w:r>
        <w:rPr>
          <w:vertAlign w:val="subscript"/>
        </w:rPr>
        <w:t>3</w:t>
      </w:r>
    </w:p>
    <w:p w14:paraId="11E103D9" w14:textId="027263EC" w:rsidR="004A16C0" w:rsidRDefault="004A16C0" w:rsidP="00763908">
      <w:pPr>
        <w:pStyle w:val="StandardWeb"/>
        <w:spacing w:after="0"/>
        <w:jc w:val="center"/>
      </w:pPr>
      <w:r>
        <w:t>d)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  <w:r w:rsidR="00763908">
        <w:rPr>
          <w:vertAlign w:val="subscript"/>
        </w:rPr>
        <w:tab/>
      </w:r>
      <w:r w:rsidR="00763908">
        <w:rPr>
          <w:vertAlign w:val="subscript"/>
        </w:rPr>
        <w:tab/>
      </w:r>
      <w:r>
        <w:t>e) -CH</w:t>
      </w:r>
      <w:r>
        <w:rPr>
          <w:vertAlign w:val="subscript"/>
        </w:rPr>
        <w:t>2</w:t>
      </w:r>
      <w:r>
        <w:t>-CH</w:t>
      </w:r>
      <w:r>
        <w:rPr>
          <w:vertAlign w:val="subscript"/>
        </w:rPr>
        <w:t>3</w:t>
      </w:r>
    </w:p>
    <w:p w14:paraId="005D57DB" w14:textId="77777777" w:rsidR="004A16C0" w:rsidRDefault="004A16C0" w:rsidP="004A16C0">
      <w:pPr>
        <w:pStyle w:val="StandardWeb"/>
        <w:spacing w:after="0"/>
      </w:pPr>
    </w:p>
    <w:p w14:paraId="0776B8FB" w14:textId="77777777" w:rsidR="004A16C0" w:rsidRDefault="004A16C0" w:rsidP="004A16C0">
      <w:pPr>
        <w:pStyle w:val="StandardWeb"/>
        <w:spacing w:after="0"/>
      </w:pPr>
    </w:p>
    <w:p w14:paraId="70A335EB" w14:textId="77777777" w:rsidR="004A16C0" w:rsidRDefault="004A16C0" w:rsidP="004A16C0">
      <w:pPr>
        <w:pStyle w:val="StandardWeb"/>
        <w:spacing w:after="0"/>
      </w:pPr>
    </w:p>
    <w:p w14:paraId="096ABB15" w14:textId="1D5ED0F0" w:rsidR="00763908" w:rsidRDefault="00763908" w:rsidP="004A16C0">
      <w:pPr>
        <w:pStyle w:val="StandardWeb"/>
        <w:spacing w:after="0"/>
        <w:rPr>
          <w:b/>
          <w:bCs/>
        </w:rPr>
      </w:pPr>
    </w:p>
    <w:p w14:paraId="59824DB2" w14:textId="20C82EFC" w:rsidR="00763908" w:rsidRDefault="00763908" w:rsidP="004A16C0">
      <w:pPr>
        <w:pStyle w:val="StandardWeb"/>
        <w:spacing w:after="0"/>
        <w:rPr>
          <w:b/>
          <w:bCs/>
        </w:rPr>
      </w:pPr>
    </w:p>
    <w:p w14:paraId="3ABF5064" w14:textId="77777777" w:rsidR="00763908" w:rsidRDefault="00763908" w:rsidP="004A16C0">
      <w:pPr>
        <w:pStyle w:val="StandardWeb"/>
        <w:spacing w:after="0"/>
        <w:rPr>
          <w:b/>
          <w:bCs/>
        </w:rPr>
      </w:pPr>
    </w:p>
    <w:p w14:paraId="1CBA754A" w14:textId="42A9DC06" w:rsidR="004A16C0" w:rsidRDefault="004A16C0" w:rsidP="004A16C0">
      <w:pPr>
        <w:pStyle w:val="StandardWeb"/>
        <w:spacing w:after="0"/>
      </w:pPr>
      <w:r>
        <w:rPr>
          <w:b/>
          <w:bCs/>
        </w:rPr>
        <w:t>LÖSUNGEN</w:t>
      </w:r>
    </w:p>
    <w:p w14:paraId="1423481C" w14:textId="40A4DFDA" w:rsidR="004A16C0" w:rsidRDefault="004A16C0" w:rsidP="004A16C0">
      <w:pPr>
        <w:pStyle w:val="StandardWeb"/>
        <w:spacing w:after="0"/>
      </w:pPr>
      <w:r>
        <w:t>Aufgabe A)</w:t>
      </w:r>
      <w:r w:rsidR="00763908">
        <w:t>:</w:t>
      </w:r>
      <w:r w:rsidR="00763908">
        <w:tab/>
      </w:r>
      <w:r>
        <w:t>a) C</w:t>
      </w:r>
      <w:r>
        <w:rPr>
          <w:vertAlign w:val="subscript"/>
        </w:rPr>
        <w:t>13</w:t>
      </w:r>
      <w:r>
        <w:t>H</w:t>
      </w:r>
      <w:r>
        <w:rPr>
          <w:vertAlign w:val="subscript"/>
        </w:rPr>
        <w:t>27</w:t>
      </w:r>
      <w:r>
        <w:t xml:space="preserve"> </w:t>
      </w:r>
      <w:r w:rsidR="00763908">
        <w:tab/>
      </w:r>
      <w:r>
        <w:t>b) C</w:t>
      </w:r>
      <w:r>
        <w:rPr>
          <w:vertAlign w:val="subscript"/>
        </w:rPr>
        <w:t>14</w:t>
      </w:r>
      <w:r>
        <w:t>H</w:t>
      </w:r>
      <w:r>
        <w:rPr>
          <w:vertAlign w:val="subscript"/>
        </w:rPr>
        <w:t>29</w:t>
      </w:r>
      <w:r>
        <w:t xml:space="preserve"> </w:t>
      </w:r>
      <w:r w:rsidR="00763908">
        <w:tab/>
      </w:r>
      <w:r>
        <w:t>c) C</w:t>
      </w:r>
      <w:r>
        <w:rPr>
          <w:vertAlign w:val="subscript"/>
        </w:rPr>
        <w:t>19</w:t>
      </w:r>
      <w:r>
        <w:t>H</w:t>
      </w:r>
      <w:r>
        <w:rPr>
          <w:vertAlign w:val="subscript"/>
        </w:rPr>
        <w:t>39</w:t>
      </w:r>
      <w:r>
        <w:t xml:space="preserve"> </w:t>
      </w:r>
      <w:r w:rsidR="00763908">
        <w:tab/>
      </w:r>
      <w:r>
        <w:t>d) C</w:t>
      </w:r>
      <w:r>
        <w:rPr>
          <w:vertAlign w:val="subscript"/>
        </w:rPr>
        <w:t>16</w:t>
      </w:r>
      <w:r>
        <w:t>H</w:t>
      </w:r>
      <w:r>
        <w:rPr>
          <w:vertAlign w:val="subscript"/>
        </w:rPr>
        <w:t>33</w:t>
      </w:r>
      <w:r>
        <w:t xml:space="preserve"> </w:t>
      </w:r>
      <w:r w:rsidR="00763908">
        <w:tab/>
      </w:r>
      <w:r>
        <w:t>e) C</w:t>
      </w:r>
      <w:r>
        <w:rPr>
          <w:vertAlign w:val="subscript"/>
        </w:rPr>
        <w:t>8</w:t>
      </w:r>
      <w:r>
        <w:t>H</w:t>
      </w:r>
      <w:r>
        <w:rPr>
          <w:vertAlign w:val="subscript"/>
        </w:rPr>
        <w:t>17</w:t>
      </w:r>
      <w:r>
        <w:t xml:space="preserve"> </w:t>
      </w:r>
      <w:r w:rsidR="00763908">
        <w:tab/>
      </w:r>
      <w:r>
        <w:t>f) C</w:t>
      </w:r>
      <w:r>
        <w:rPr>
          <w:vertAlign w:val="subscript"/>
        </w:rPr>
        <w:t>10</w:t>
      </w:r>
      <w:r>
        <w:t>H</w:t>
      </w:r>
      <w:r>
        <w:rPr>
          <w:vertAlign w:val="subscript"/>
        </w:rPr>
        <w:t>21</w:t>
      </w:r>
    </w:p>
    <w:p w14:paraId="5C069114" w14:textId="4BFDB5BA" w:rsidR="004A16C0" w:rsidRDefault="004A16C0" w:rsidP="00763908">
      <w:pPr>
        <w:pStyle w:val="StandardWeb"/>
        <w:spacing w:after="0"/>
        <w:ind w:left="1416" w:hanging="1416"/>
      </w:pPr>
      <w:r>
        <w:t>Aufgabe B)</w:t>
      </w:r>
      <w:r w:rsidR="00763908">
        <w:t>:</w:t>
      </w:r>
      <w:r w:rsidR="00763908">
        <w:tab/>
      </w:r>
      <w:r>
        <w:t xml:space="preserve">a) </w:t>
      </w:r>
      <w:proofErr w:type="spellStart"/>
      <w:r>
        <w:t>Heptyl</w:t>
      </w:r>
      <w:proofErr w:type="spellEnd"/>
      <w:r>
        <w:t xml:space="preserve"> </w:t>
      </w:r>
      <w:r w:rsidR="00763908">
        <w:tab/>
      </w:r>
      <w:r>
        <w:t xml:space="preserve">b) </w:t>
      </w:r>
      <w:proofErr w:type="spellStart"/>
      <w:r>
        <w:t>Undecyl</w:t>
      </w:r>
      <w:proofErr w:type="spellEnd"/>
      <w:r>
        <w:t xml:space="preserve"> </w:t>
      </w:r>
      <w:r w:rsidR="00763908">
        <w:tab/>
      </w:r>
      <w:r>
        <w:t xml:space="preserve">c) Ethyl </w:t>
      </w:r>
      <w:r w:rsidR="00763908">
        <w:tab/>
      </w:r>
      <w:r>
        <w:t xml:space="preserve">d) Butyl </w:t>
      </w:r>
      <w:r w:rsidR="00763908">
        <w:tab/>
      </w:r>
      <w:r>
        <w:t xml:space="preserve">e) </w:t>
      </w:r>
      <w:proofErr w:type="spellStart"/>
      <w:r>
        <w:t>Nonadecyl</w:t>
      </w:r>
      <w:proofErr w:type="spellEnd"/>
      <w:r>
        <w:t xml:space="preserve"> </w:t>
      </w:r>
      <w:r w:rsidR="00763908">
        <w:tab/>
      </w:r>
      <w:r>
        <w:t xml:space="preserve">f) </w:t>
      </w:r>
      <w:proofErr w:type="spellStart"/>
      <w:r>
        <w:t>Tridecyl</w:t>
      </w:r>
      <w:proofErr w:type="spellEnd"/>
      <w:r>
        <w:t xml:space="preserve"> g) Methyl</w:t>
      </w:r>
    </w:p>
    <w:p w14:paraId="49653F74" w14:textId="6485600B" w:rsidR="004A16C0" w:rsidRDefault="004A16C0" w:rsidP="00763908">
      <w:pPr>
        <w:pStyle w:val="StandardWeb"/>
        <w:spacing w:after="0"/>
      </w:pPr>
      <w:r>
        <w:t>Aufgabe C)</w:t>
      </w:r>
      <w:r w:rsidR="00763908">
        <w:t>:</w:t>
      </w:r>
      <w:r w:rsidR="00763908">
        <w:tab/>
      </w:r>
      <w:r>
        <w:t xml:space="preserve">a) </w:t>
      </w:r>
      <w:proofErr w:type="spellStart"/>
      <w:r>
        <w:t>Octadecyl</w:t>
      </w:r>
      <w:proofErr w:type="spellEnd"/>
      <w:r>
        <w:t xml:space="preserve"> </w:t>
      </w:r>
      <w:r w:rsidR="00763908">
        <w:tab/>
      </w:r>
      <w:r>
        <w:t xml:space="preserve">b) </w:t>
      </w:r>
      <w:proofErr w:type="spellStart"/>
      <w:r>
        <w:t>Pentyl</w:t>
      </w:r>
      <w:proofErr w:type="spellEnd"/>
      <w:r>
        <w:t xml:space="preserve"> </w:t>
      </w:r>
      <w:r w:rsidR="00763908">
        <w:tab/>
      </w:r>
      <w:r>
        <w:t xml:space="preserve">c) </w:t>
      </w:r>
      <w:proofErr w:type="spellStart"/>
      <w:r>
        <w:t>Decyl</w:t>
      </w:r>
      <w:proofErr w:type="spellEnd"/>
      <w:r>
        <w:t xml:space="preserve"> </w:t>
      </w:r>
      <w:r w:rsidR="00763908">
        <w:tab/>
      </w:r>
      <w:r>
        <w:t xml:space="preserve">d) </w:t>
      </w:r>
      <w:proofErr w:type="spellStart"/>
      <w:r>
        <w:t>Octyl</w:t>
      </w:r>
      <w:proofErr w:type="spellEnd"/>
      <w:r>
        <w:t xml:space="preserve"> </w:t>
      </w:r>
      <w:r w:rsidR="00763908">
        <w:tab/>
      </w:r>
      <w:r>
        <w:t>e) Ethyl</w:t>
      </w:r>
    </w:p>
    <w:p w14:paraId="60EB11B4" w14:textId="77777777" w:rsidR="00763908" w:rsidRDefault="00763908" w:rsidP="00763908">
      <w:pPr>
        <w:pStyle w:val="berschrift1"/>
      </w:pPr>
      <w:bookmarkStart w:id="21" w:name="_Toc55985479"/>
      <w:r>
        <w:lastRenderedPageBreak/>
        <w:t>ÜBUNG 6: Aus der Struktur zur Summenformel</w:t>
      </w:r>
      <w:bookmarkEnd w:id="21"/>
    </w:p>
    <w:p w14:paraId="351320C0" w14:textId="77777777" w:rsidR="00763908" w:rsidRDefault="00763908" w:rsidP="00763908">
      <w:pPr>
        <w:pStyle w:val="berschrift1"/>
      </w:pPr>
    </w:p>
    <w:p w14:paraId="39DC30FB" w14:textId="77777777" w:rsidR="00763908" w:rsidRDefault="00763908" w:rsidP="00763908">
      <w:pPr>
        <w:pStyle w:val="StandardWeb"/>
        <w:spacing w:after="0"/>
      </w:pPr>
      <w:r>
        <w:t>Entwickle aus den gegebenen Strukturformeln der Alkane deren Summenformeln und gib sie an.</w:t>
      </w:r>
    </w:p>
    <w:p w14:paraId="4F4FCEBF" w14:textId="77777777" w:rsidR="00763908" w:rsidRDefault="00763908" w:rsidP="00763908">
      <w:pPr>
        <w:pStyle w:val="StandardWeb"/>
        <w:spacing w:after="0"/>
      </w:pPr>
    </w:p>
    <w:p w14:paraId="43BB4CC1" w14:textId="77777777" w:rsidR="00763908" w:rsidRDefault="00763908" w:rsidP="00763908">
      <w:pPr>
        <w:pStyle w:val="StandardWeb"/>
        <w:spacing w:after="0"/>
      </w:pPr>
      <w:r w:rsidRPr="00E5158E">
        <w:rPr>
          <w:noProof/>
        </w:rPr>
        <w:drawing>
          <wp:anchor distT="0" distB="0" distL="114300" distR="114300" simplePos="0" relativeHeight="251713024" behindDoc="0" locked="0" layoutInCell="1" allowOverlap="1" wp14:anchorId="04F9D316" wp14:editId="7F23AB8F">
            <wp:simplePos x="0" y="0"/>
            <wp:positionH relativeFrom="column">
              <wp:posOffset>3553814</wp:posOffset>
            </wp:positionH>
            <wp:positionV relativeFrom="paragraph">
              <wp:posOffset>209343</wp:posOffset>
            </wp:positionV>
            <wp:extent cx="2819400" cy="1076325"/>
            <wp:effectExtent l="0" t="0" r="0" b="9525"/>
            <wp:wrapNone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58E">
        <w:rPr>
          <w:noProof/>
        </w:rPr>
        <w:drawing>
          <wp:anchor distT="0" distB="0" distL="114300" distR="114300" simplePos="0" relativeHeight="251712000" behindDoc="0" locked="0" layoutInCell="1" allowOverlap="1" wp14:anchorId="16799279" wp14:editId="50F4F9CF">
            <wp:simplePos x="0" y="0"/>
            <wp:positionH relativeFrom="column">
              <wp:posOffset>575945</wp:posOffset>
            </wp:positionH>
            <wp:positionV relativeFrom="paragraph">
              <wp:posOffset>124460</wp:posOffset>
            </wp:positionV>
            <wp:extent cx="1666875" cy="1866900"/>
            <wp:effectExtent l="0" t="0" r="9525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58E">
        <w:t>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B) </w:t>
      </w:r>
    </w:p>
    <w:p w14:paraId="037C5A04" w14:textId="77777777" w:rsidR="00763908" w:rsidRDefault="00763908" w:rsidP="00763908">
      <w:pPr>
        <w:pStyle w:val="StandardWeb"/>
        <w:spacing w:after="0"/>
      </w:pPr>
    </w:p>
    <w:p w14:paraId="5495ED05" w14:textId="77777777" w:rsidR="00763908" w:rsidRDefault="00763908" w:rsidP="00763908">
      <w:pPr>
        <w:pStyle w:val="StandardWeb"/>
        <w:spacing w:after="0"/>
      </w:pPr>
    </w:p>
    <w:p w14:paraId="16B2C10B" w14:textId="77777777" w:rsidR="00763908" w:rsidRDefault="00763908" w:rsidP="00763908">
      <w:pPr>
        <w:pStyle w:val="StandardWeb"/>
        <w:spacing w:after="0"/>
      </w:pPr>
    </w:p>
    <w:p w14:paraId="62A48FDF" w14:textId="77777777" w:rsidR="00763908" w:rsidRDefault="00763908" w:rsidP="00763908">
      <w:pPr>
        <w:pStyle w:val="StandardWeb"/>
        <w:spacing w:after="0"/>
      </w:pPr>
    </w:p>
    <w:p w14:paraId="5E3045C9" w14:textId="77777777" w:rsidR="00763908" w:rsidRDefault="00763908" w:rsidP="00763908">
      <w:pPr>
        <w:pStyle w:val="StandardWeb"/>
        <w:spacing w:after="0"/>
      </w:pPr>
    </w:p>
    <w:p w14:paraId="7CF21FCF" w14:textId="77777777" w:rsidR="00763908" w:rsidRDefault="00763908" w:rsidP="00763908">
      <w:pPr>
        <w:pStyle w:val="StandardWeb"/>
        <w:spacing w:after="0"/>
      </w:pPr>
      <w:r w:rsidRPr="00E5158E">
        <w:rPr>
          <w:noProof/>
        </w:rPr>
        <w:drawing>
          <wp:anchor distT="0" distB="0" distL="114300" distR="114300" simplePos="0" relativeHeight="251715072" behindDoc="0" locked="0" layoutInCell="1" allowOverlap="1" wp14:anchorId="61204979" wp14:editId="2EAF878A">
            <wp:simplePos x="0" y="0"/>
            <wp:positionH relativeFrom="column">
              <wp:posOffset>4138988</wp:posOffset>
            </wp:positionH>
            <wp:positionV relativeFrom="paragraph">
              <wp:posOffset>175348</wp:posOffset>
            </wp:positionV>
            <wp:extent cx="1942857" cy="637953"/>
            <wp:effectExtent l="0" t="0" r="635" b="0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966" cy="63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58E">
        <w:rPr>
          <w:noProof/>
        </w:rPr>
        <w:drawing>
          <wp:anchor distT="0" distB="0" distL="114300" distR="114300" simplePos="0" relativeHeight="251714048" behindDoc="0" locked="0" layoutInCell="1" allowOverlap="1" wp14:anchorId="1EEF9825" wp14:editId="68AC8334">
            <wp:simplePos x="0" y="0"/>
            <wp:positionH relativeFrom="column">
              <wp:posOffset>778554</wp:posOffset>
            </wp:positionH>
            <wp:positionV relativeFrom="paragraph">
              <wp:posOffset>175260</wp:posOffset>
            </wp:positionV>
            <wp:extent cx="1962150" cy="1076325"/>
            <wp:effectExtent l="0" t="0" r="0" b="952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D) </w:t>
      </w:r>
    </w:p>
    <w:p w14:paraId="6FBB48B3" w14:textId="77777777" w:rsidR="00763908" w:rsidRDefault="00763908" w:rsidP="00763908">
      <w:pPr>
        <w:pStyle w:val="StandardWeb"/>
        <w:spacing w:after="0"/>
      </w:pPr>
    </w:p>
    <w:p w14:paraId="7EE0E8A5" w14:textId="77777777" w:rsidR="00763908" w:rsidRDefault="00763908" w:rsidP="00763908">
      <w:pPr>
        <w:pStyle w:val="StandardWeb"/>
        <w:spacing w:after="0"/>
      </w:pPr>
    </w:p>
    <w:p w14:paraId="1549F842" w14:textId="77777777" w:rsidR="00763908" w:rsidRDefault="00763908" w:rsidP="00763908">
      <w:pPr>
        <w:pStyle w:val="StandardWeb"/>
        <w:spacing w:after="0"/>
      </w:pPr>
    </w:p>
    <w:p w14:paraId="51C5A842" w14:textId="77777777" w:rsidR="00763908" w:rsidRDefault="00763908" w:rsidP="00763908">
      <w:pPr>
        <w:pStyle w:val="StandardWeb"/>
        <w:spacing w:after="0"/>
      </w:pPr>
      <w:r w:rsidRPr="00E5158E">
        <w:rPr>
          <w:noProof/>
        </w:rPr>
        <w:drawing>
          <wp:anchor distT="0" distB="0" distL="114300" distR="114300" simplePos="0" relativeHeight="251717120" behindDoc="0" locked="0" layoutInCell="1" allowOverlap="1" wp14:anchorId="3D3251D6" wp14:editId="2E33A697">
            <wp:simplePos x="0" y="0"/>
            <wp:positionH relativeFrom="page">
              <wp:posOffset>4074289</wp:posOffset>
            </wp:positionH>
            <wp:positionV relativeFrom="paragraph">
              <wp:posOffset>187333</wp:posOffset>
            </wp:positionV>
            <wp:extent cx="3026779" cy="741039"/>
            <wp:effectExtent l="0" t="0" r="2540" b="2540"/>
            <wp:wrapNone/>
            <wp:docPr id="43" name="Grafi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804" cy="744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158E">
        <w:rPr>
          <w:noProof/>
        </w:rPr>
        <w:drawing>
          <wp:anchor distT="0" distB="0" distL="114300" distR="114300" simplePos="0" relativeHeight="251716096" behindDoc="0" locked="0" layoutInCell="1" allowOverlap="1" wp14:anchorId="43078772" wp14:editId="12E3EA12">
            <wp:simplePos x="0" y="0"/>
            <wp:positionH relativeFrom="column">
              <wp:posOffset>449491</wp:posOffset>
            </wp:positionH>
            <wp:positionV relativeFrom="paragraph">
              <wp:posOffset>177239</wp:posOffset>
            </wp:positionV>
            <wp:extent cx="2200940" cy="1069028"/>
            <wp:effectExtent l="0" t="0" r="8890" b="0"/>
            <wp:wrapNone/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485" cy="10697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F)  </w:t>
      </w:r>
    </w:p>
    <w:p w14:paraId="26D4D33B" w14:textId="77777777" w:rsidR="00763908" w:rsidRDefault="00763908" w:rsidP="00763908">
      <w:pPr>
        <w:pStyle w:val="StandardWeb"/>
        <w:spacing w:after="0"/>
      </w:pPr>
    </w:p>
    <w:p w14:paraId="4DB83D73" w14:textId="77777777" w:rsidR="00763908" w:rsidRDefault="00763908" w:rsidP="00763908">
      <w:pPr>
        <w:pStyle w:val="StandardWeb"/>
        <w:spacing w:after="0"/>
      </w:pPr>
    </w:p>
    <w:p w14:paraId="301A3567" w14:textId="77777777" w:rsidR="00763908" w:rsidRDefault="00763908" w:rsidP="00763908">
      <w:pPr>
        <w:pStyle w:val="StandardWeb"/>
        <w:spacing w:after="0"/>
      </w:pPr>
    </w:p>
    <w:p w14:paraId="787F74F9" w14:textId="77777777" w:rsidR="00763908" w:rsidRDefault="00763908" w:rsidP="00763908">
      <w:pPr>
        <w:pStyle w:val="StandardWeb"/>
        <w:spacing w:after="0"/>
      </w:pPr>
    </w:p>
    <w:p w14:paraId="4CB77C60" w14:textId="77777777" w:rsidR="00763908" w:rsidRDefault="00763908" w:rsidP="00763908">
      <w:pPr>
        <w:pStyle w:val="StandardWeb"/>
        <w:spacing w:after="0"/>
      </w:pPr>
    </w:p>
    <w:p w14:paraId="362B5BE6" w14:textId="77777777" w:rsidR="00763908" w:rsidRDefault="00763908" w:rsidP="00763908">
      <w:pPr>
        <w:pStyle w:val="StandardWeb"/>
        <w:spacing w:after="0"/>
      </w:pPr>
    </w:p>
    <w:p w14:paraId="3871450C" w14:textId="77777777" w:rsidR="00763908" w:rsidRDefault="00763908" w:rsidP="00763908">
      <w:pPr>
        <w:pStyle w:val="StandardWeb"/>
        <w:spacing w:after="0"/>
      </w:pPr>
      <w:r>
        <w:t>LÖSUNG:</w:t>
      </w:r>
    </w:p>
    <w:p w14:paraId="6BC26108" w14:textId="5251BE9E" w:rsidR="00763908" w:rsidRPr="00763908" w:rsidRDefault="00763908" w:rsidP="00763908">
      <w:pPr>
        <w:pStyle w:val="StandardWeb"/>
        <w:spacing w:after="0"/>
        <w:rPr>
          <w:vertAlign w:val="subscript"/>
        </w:rPr>
      </w:pPr>
      <w:r>
        <w:t>A) C</w:t>
      </w:r>
      <w:r>
        <w:rPr>
          <w:vertAlign w:val="subscript"/>
        </w:rPr>
        <w:t>11</w:t>
      </w:r>
      <w:r>
        <w:t>H</w:t>
      </w:r>
      <w:r>
        <w:rPr>
          <w:vertAlign w:val="subscript"/>
        </w:rPr>
        <w:t xml:space="preserve">24 </w:t>
      </w:r>
      <w:r>
        <w:rPr>
          <w:vertAlign w:val="subscript"/>
        </w:rPr>
        <w:tab/>
      </w:r>
      <w:r>
        <w:t>B) C</w:t>
      </w:r>
      <w:r>
        <w:rPr>
          <w:vertAlign w:val="subscript"/>
        </w:rPr>
        <w:t>14</w:t>
      </w:r>
      <w:r>
        <w:t>H</w:t>
      </w:r>
      <w:r>
        <w:rPr>
          <w:vertAlign w:val="subscript"/>
        </w:rPr>
        <w:t>30</w:t>
      </w:r>
      <w:r>
        <w:t xml:space="preserve"> </w:t>
      </w:r>
      <w:r>
        <w:tab/>
        <w:t>C) C</w:t>
      </w:r>
      <w:r>
        <w:rPr>
          <w:vertAlign w:val="subscript"/>
        </w:rPr>
        <w:t>8</w:t>
      </w:r>
      <w:r>
        <w:t>H</w:t>
      </w:r>
      <w:r>
        <w:rPr>
          <w:vertAlign w:val="subscript"/>
        </w:rPr>
        <w:t>18</w:t>
      </w:r>
      <w:r>
        <w:t xml:space="preserve"> </w:t>
      </w:r>
      <w:r>
        <w:tab/>
        <w:t>D)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>12</w:t>
      </w:r>
      <w:r>
        <w:rPr>
          <w:vertAlign w:val="subscript"/>
        </w:rPr>
        <w:tab/>
      </w:r>
      <w:r>
        <w:t>E)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14</w:t>
      </w:r>
      <w:r>
        <w:t xml:space="preserve"> </w:t>
      </w:r>
      <w:r>
        <w:tab/>
        <w:t>F) C</w:t>
      </w:r>
      <w:r>
        <w:rPr>
          <w:vertAlign w:val="subscript"/>
        </w:rPr>
        <w:t>10</w:t>
      </w:r>
      <w:r>
        <w:t>H</w:t>
      </w:r>
      <w:r>
        <w:rPr>
          <w:vertAlign w:val="subscript"/>
        </w:rPr>
        <w:t>22</w:t>
      </w:r>
    </w:p>
    <w:sectPr w:rsidR="00763908" w:rsidRPr="00763908" w:rsidSect="00E5487E">
      <w:headerReference w:type="default" r:id="rId41"/>
      <w:footerReference w:type="default" r:id="rId42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F6D79" w14:textId="77777777" w:rsidR="00462D5E" w:rsidRDefault="00462D5E">
      <w:r>
        <w:separator/>
      </w:r>
    </w:p>
  </w:endnote>
  <w:endnote w:type="continuationSeparator" w:id="0">
    <w:p w14:paraId="765493AE" w14:textId="77777777" w:rsidR="00462D5E" w:rsidRDefault="0046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B1873" w14:textId="77777777" w:rsidR="008F49EB" w:rsidRPr="006F48A4" w:rsidRDefault="008F49EB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00C5E0F4" w14:textId="799F402C" w:rsidR="008F49EB" w:rsidRPr="00E15366" w:rsidRDefault="008F49EB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D31276">
      <w:rPr>
        <w:noProof/>
        <w:sz w:val="20"/>
        <w:szCs w:val="16"/>
      </w:rPr>
      <w:t>13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D31276">
      <w:rPr>
        <w:noProof/>
        <w:sz w:val="20"/>
        <w:szCs w:val="16"/>
      </w:rPr>
      <w:t>13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BBDD1" w14:textId="77777777" w:rsidR="00462D5E" w:rsidRDefault="00462D5E">
      <w:r>
        <w:rPr>
          <w:color w:val="000000"/>
        </w:rPr>
        <w:separator/>
      </w:r>
    </w:p>
  </w:footnote>
  <w:footnote w:type="continuationSeparator" w:id="0">
    <w:p w14:paraId="1648817F" w14:textId="77777777" w:rsidR="00462D5E" w:rsidRDefault="0046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4833" w14:textId="77777777" w:rsidR="008F49EB" w:rsidRDefault="008F49EB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D08F77" wp14:editId="5A1C981A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028301D" w14:textId="77777777" w:rsidR="008F49EB" w:rsidRDefault="008F49EB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16D08F7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0028301D" w14:textId="77777777" w:rsidR="008F49EB" w:rsidRDefault="008F49EB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16040F6A" wp14:editId="34D0138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D8ACAFC" wp14:editId="4099F951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DFE751C" wp14:editId="55DFA776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CCB43A" w14:textId="77777777" w:rsidR="008F49EB" w:rsidRDefault="008F49EB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F"/>
    <w:multiLevelType w:val="hybridMultilevel"/>
    <w:tmpl w:val="6AE6574E"/>
    <w:lvl w:ilvl="0" w:tplc="E4925490">
      <w:start w:val="1"/>
      <w:numFmt w:val="upperLetter"/>
      <w:lvlText w:val="%1)"/>
      <w:lvlJc w:val="left"/>
      <w:pPr>
        <w:ind w:left="2126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2D6158"/>
    <w:multiLevelType w:val="hybridMultilevel"/>
    <w:tmpl w:val="B0E25FEE"/>
    <w:lvl w:ilvl="0" w:tplc="ED6CE6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3C86"/>
    <w:multiLevelType w:val="hybridMultilevel"/>
    <w:tmpl w:val="2A241006"/>
    <w:lvl w:ilvl="0" w:tplc="ED6CE6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A26F6"/>
    <w:multiLevelType w:val="hybridMultilevel"/>
    <w:tmpl w:val="DA6CE774"/>
    <w:lvl w:ilvl="0" w:tplc="EE9A40FE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297E"/>
    <w:multiLevelType w:val="hybridMultilevel"/>
    <w:tmpl w:val="1676F570"/>
    <w:lvl w:ilvl="0" w:tplc="ED6CE6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A1933"/>
    <w:multiLevelType w:val="hybridMultilevel"/>
    <w:tmpl w:val="746CB8B6"/>
    <w:lvl w:ilvl="0" w:tplc="ED6CE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E0C10"/>
    <w:multiLevelType w:val="hybridMultilevel"/>
    <w:tmpl w:val="04628564"/>
    <w:lvl w:ilvl="0" w:tplc="65B6939A">
      <w:start w:val="1"/>
      <w:numFmt w:val="upperLetter"/>
      <w:lvlText w:val="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870B8"/>
    <w:multiLevelType w:val="hybridMultilevel"/>
    <w:tmpl w:val="14EA9D46"/>
    <w:lvl w:ilvl="0" w:tplc="ED6CE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2" w15:restartNumberingAfterBreak="0">
    <w:nsid w:val="68C80615"/>
    <w:multiLevelType w:val="hybridMultilevel"/>
    <w:tmpl w:val="693E0550"/>
    <w:lvl w:ilvl="0" w:tplc="295048A6">
      <w:start w:val="1"/>
      <w:numFmt w:val="upperLetter"/>
      <w:lvlText w:val="%1)"/>
      <w:lvlJc w:val="left"/>
      <w:pPr>
        <w:ind w:left="5666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6036" w:hanging="360"/>
      </w:pPr>
    </w:lvl>
    <w:lvl w:ilvl="2" w:tplc="0407001B" w:tentative="1">
      <w:start w:val="1"/>
      <w:numFmt w:val="lowerRoman"/>
      <w:lvlText w:val="%3."/>
      <w:lvlJc w:val="right"/>
      <w:pPr>
        <w:ind w:left="6756" w:hanging="180"/>
      </w:pPr>
    </w:lvl>
    <w:lvl w:ilvl="3" w:tplc="0407000F" w:tentative="1">
      <w:start w:val="1"/>
      <w:numFmt w:val="decimal"/>
      <w:lvlText w:val="%4."/>
      <w:lvlJc w:val="left"/>
      <w:pPr>
        <w:ind w:left="7476" w:hanging="360"/>
      </w:pPr>
    </w:lvl>
    <w:lvl w:ilvl="4" w:tplc="04070019" w:tentative="1">
      <w:start w:val="1"/>
      <w:numFmt w:val="lowerLetter"/>
      <w:lvlText w:val="%5."/>
      <w:lvlJc w:val="left"/>
      <w:pPr>
        <w:ind w:left="8196" w:hanging="360"/>
      </w:pPr>
    </w:lvl>
    <w:lvl w:ilvl="5" w:tplc="0407001B" w:tentative="1">
      <w:start w:val="1"/>
      <w:numFmt w:val="lowerRoman"/>
      <w:lvlText w:val="%6."/>
      <w:lvlJc w:val="right"/>
      <w:pPr>
        <w:ind w:left="8916" w:hanging="180"/>
      </w:pPr>
    </w:lvl>
    <w:lvl w:ilvl="6" w:tplc="0407000F" w:tentative="1">
      <w:start w:val="1"/>
      <w:numFmt w:val="decimal"/>
      <w:lvlText w:val="%7."/>
      <w:lvlJc w:val="left"/>
      <w:pPr>
        <w:ind w:left="9636" w:hanging="360"/>
      </w:pPr>
    </w:lvl>
    <w:lvl w:ilvl="7" w:tplc="04070019" w:tentative="1">
      <w:start w:val="1"/>
      <w:numFmt w:val="lowerLetter"/>
      <w:lvlText w:val="%8."/>
      <w:lvlJc w:val="left"/>
      <w:pPr>
        <w:ind w:left="10356" w:hanging="360"/>
      </w:pPr>
    </w:lvl>
    <w:lvl w:ilvl="8" w:tplc="0407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3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2447E"/>
    <w:multiLevelType w:val="hybridMultilevel"/>
    <w:tmpl w:val="4ECA334C"/>
    <w:lvl w:ilvl="0" w:tplc="ED6CE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4"/>
  </w:num>
  <w:num w:numId="4">
    <w:abstractNumId w:val="10"/>
  </w:num>
  <w:num w:numId="5">
    <w:abstractNumId w:val="13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  <w:num w:numId="12">
    <w:abstractNumId w:val="2"/>
  </w:num>
  <w:num w:numId="13">
    <w:abstractNumId w:val="12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C0"/>
    <w:rsid w:val="0001245B"/>
    <w:rsid w:val="00110CBC"/>
    <w:rsid w:val="001502C2"/>
    <w:rsid w:val="00163CD8"/>
    <w:rsid w:val="001718B9"/>
    <w:rsid w:val="00224C8A"/>
    <w:rsid w:val="0023656E"/>
    <w:rsid w:val="002413FE"/>
    <w:rsid w:val="00257934"/>
    <w:rsid w:val="00287703"/>
    <w:rsid w:val="00293E09"/>
    <w:rsid w:val="002B5FFA"/>
    <w:rsid w:val="002C2F5B"/>
    <w:rsid w:val="002D5548"/>
    <w:rsid w:val="002E465A"/>
    <w:rsid w:val="00301860"/>
    <w:rsid w:val="00302A4B"/>
    <w:rsid w:val="00312FD7"/>
    <w:rsid w:val="00374B21"/>
    <w:rsid w:val="00390FFF"/>
    <w:rsid w:val="003D332C"/>
    <w:rsid w:val="003D4AED"/>
    <w:rsid w:val="003E3562"/>
    <w:rsid w:val="00462D5E"/>
    <w:rsid w:val="004A16C0"/>
    <w:rsid w:val="004B5081"/>
    <w:rsid w:val="004E1888"/>
    <w:rsid w:val="004E28B6"/>
    <w:rsid w:val="00506DDF"/>
    <w:rsid w:val="005937A4"/>
    <w:rsid w:val="005B4BF9"/>
    <w:rsid w:val="005B6F27"/>
    <w:rsid w:val="005C6DCB"/>
    <w:rsid w:val="00621CA7"/>
    <w:rsid w:val="0063216C"/>
    <w:rsid w:val="006C3BA5"/>
    <w:rsid w:val="006F48A4"/>
    <w:rsid w:val="00763908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D20A0"/>
    <w:rsid w:val="008E524C"/>
    <w:rsid w:val="008F49EB"/>
    <w:rsid w:val="00A25960"/>
    <w:rsid w:val="00A358FE"/>
    <w:rsid w:val="00A54273"/>
    <w:rsid w:val="00A5554F"/>
    <w:rsid w:val="00A95839"/>
    <w:rsid w:val="00AA136F"/>
    <w:rsid w:val="00AC3427"/>
    <w:rsid w:val="00AC53E5"/>
    <w:rsid w:val="00AC7122"/>
    <w:rsid w:val="00AD7361"/>
    <w:rsid w:val="00B814D9"/>
    <w:rsid w:val="00BD1F4A"/>
    <w:rsid w:val="00C577AD"/>
    <w:rsid w:val="00CA60C7"/>
    <w:rsid w:val="00CE1D47"/>
    <w:rsid w:val="00D31276"/>
    <w:rsid w:val="00D4672C"/>
    <w:rsid w:val="00D47784"/>
    <w:rsid w:val="00D63A83"/>
    <w:rsid w:val="00D86BF0"/>
    <w:rsid w:val="00DA209F"/>
    <w:rsid w:val="00DC3371"/>
    <w:rsid w:val="00DD3631"/>
    <w:rsid w:val="00E15366"/>
    <w:rsid w:val="00E5158E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26373"/>
  <w15:docId w15:val="{A89FF912-959C-4140-B304-40DAAADC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StandardWeb">
    <w:name w:val="Normal (Web)"/>
    <w:basedOn w:val="Standard"/>
    <w:uiPriority w:val="99"/>
    <w:unhideWhenUsed/>
    <w:rsid w:val="004A16C0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hAnsi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63908"/>
    <w:pPr>
      <w:keepLines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76390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63908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Relationship Id="rId8" Type="http://schemas.openxmlformats.org/officeDocument/2006/relationships/hyperlink" Target="http://www.bildungsplaene-bw.de/,Lde/LS/BP2016BW/ALLG/GYM/CH/IK/8-9-10/01/02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33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5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1Landesbildungsserver\Moodle%20Kurse%20Chemie%20Sven\Word-Dokument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7842-9B2F-4DEB-BCD4-A9E7C6A6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Word-Dokumentvorlage.dotx</Template>
  <TotalTime>0</TotalTime>
  <Pages>13</Pages>
  <Words>1040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>Landesbildungsserver; Baden-Württemberg,Landesbildungsserver Baden-Württemberg; LBS; BW; LBS BW; Unterrichtsmaterialien; Lernmaterialien; Arbeitsblatt; AB</cp:keywords>
  <cp:lastModifiedBy>Susanne Müller</cp:lastModifiedBy>
  <cp:revision>6</cp:revision>
  <cp:lastPrinted>2020-11-23T19:57:00Z</cp:lastPrinted>
  <dcterms:created xsi:type="dcterms:W3CDTF">2020-11-11T09:30:00Z</dcterms:created>
  <dcterms:modified xsi:type="dcterms:W3CDTF">2020-11-23T19:58:00Z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