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3B" w:rsidRPr="00B31FAD" w:rsidRDefault="00B31FAD" w:rsidP="00C1733B">
      <w:pPr>
        <w:jc w:val="center"/>
        <w:rPr>
          <w:b/>
          <w:sz w:val="32"/>
        </w:rPr>
      </w:pPr>
      <w:r w:rsidRPr="00B31FAD">
        <w:rPr>
          <w:b/>
          <w:sz w:val="32"/>
        </w:rPr>
        <w:t xml:space="preserve">E-Learning: </w:t>
      </w:r>
      <w:r w:rsidR="00930CE7">
        <w:rPr>
          <w:b/>
          <w:sz w:val="32"/>
        </w:rPr>
        <w:t>GEOMETRIE (Koordinatensystem, Symmetrie</w:t>
      </w:r>
      <w:r w:rsidR="00C1733B">
        <w:rPr>
          <w:b/>
          <w:sz w:val="32"/>
        </w:rPr>
        <w:t xml:space="preserve"> </w:t>
      </w:r>
      <w:r w:rsidR="00930CE7">
        <w:rPr>
          <w:b/>
          <w:sz w:val="32"/>
        </w:rPr>
        <w:t xml:space="preserve">und Winkel)  </w:t>
      </w:r>
      <w:r w:rsidR="00C1733B">
        <w:rPr>
          <w:b/>
          <w:sz w:val="32"/>
        </w:rPr>
        <w:t>2. Klasse</w:t>
      </w:r>
    </w:p>
    <w:p w:rsidR="00B31FAD" w:rsidRDefault="00B31FAD">
      <w:r w:rsidRPr="003B48D3">
        <w:rPr>
          <w:b/>
        </w:rPr>
        <w:t>Moodle-Kurs: JEN2 Mathematik 2</w:t>
      </w:r>
      <w:r w:rsidRPr="00B31FAD">
        <w:t xml:space="preserve"> </w:t>
      </w:r>
      <w:hyperlink r:id="rId7" w:history="1">
        <w:r w:rsidRPr="00E25FAC">
          <w:rPr>
            <w:rStyle w:val="Hyperlink"/>
          </w:rPr>
          <w:t>https://moodle.tsn.at/course/view.php?id=10452</w:t>
        </w:r>
      </w:hyperlink>
    </w:p>
    <w:tbl>
      <w:tblPr>
        <w:tblStyle w:val="Tabellenraster"/>
        <w:tblW w:w="14595" w:type="dxa"/>
        <w:tblLook w:val="04A0" w:firstRow="1" w:lastRow="0" w:firstColumn="1" w:lastColumn="0" w:noHBand="0" w:noVBand="1"/>
      </w:tblPr>
      <w:tblGrid>
        <w:gridCol w:w="704"/>
        <w:gridCol w:w="6095"/>
        <w:gridCol w:w="2552"/>
        <w:gridCol w:w="3969"/>
        <w:gridCol w:w="1275"/>
      </w:tblGrid>
      <w:tr w:rsidR="003B48D3" w:rsidRPr="003B48D3" w:rsidTr="00757D56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3B48D3" w:rsidRPr="003B48D3" w:rsidRDefault="003B48D3" w:rsidP="003B48D3">
            <w:pPr>
              <w:jc w:val="center"/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t>Themen</w:t>
            </w:r>
          </w:p>
        </w:tc>
        <w:tc>
          <w:tcPr>
            <w:tcW w:w="2552" w:type="dxa"/>
          </w:tcPr>
          <w:p w:rsidR="003B48D3" w:rsidRPr="003B48D3" w:rsidRDefault="003B48D3" w:rsidP="003B48D3">
            <w:pPr>
              <w:jc w:val="center"/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t>Vorgaben</w:t>
            </w:r>
          </w:p>
        </w:tc>
        <w:tc>
          <w:tcPr>
            <w:tcW w:w="3969" w:type="dxa"/>
          </w:tcPr>
          <w:p w:rsidR="003B48D3" w:rsidRPr="003B48D3" w:rsidRDefault="003B48D3" w:rsidP="003B48D3">
            <w:pPr>
              <w:jc w:val="center"/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t>Mein Ergebnis</w:t>
            </w:r>
          </w:p>
        </w:tc>
        <w:tc>
          <w:tcPr>
            <w:tcW w:w="1275" w:type="dxa"/>
          </w:tcPr>
          <w:p w:rsidR="003B48D3" w:rsidRPr="003B48D3" w:rsidRDefault="003B48D3" w:rsidP="003B48D3">
            <w:pPr>
              <w:jc w:val="center"/>
              <w:rPr>
                <w:b/>
                <w:sz w:val="24"/>
              </w:rPr>
            </w:pPr>
            <w:r w:rsidRPr="003B48D3">
              <w:rPr>
                <w:b/>
                <w:sz w:val="24"/>
              </w:rPr>
              <w:sym w:font="Wingdings" w:char="F04A"/>
            </w:r>
            <w:r w:rsidRPr="003B48D3">
              <w:rPr>
                <w:b/>
                <w:sz w:val="24"/>
              </w:rPr>
              <w:sym w:font="Wingdings" w:char="F04B"/>
            </w:r>
            <w:r w:rsidRPr="003B48D3">
              <w:rPr>
                <w:b/>
                <w:sz w:val="24"/>
              </w:rPr>
              <w:sym w:font="Wingdings" w:char="F04C"/>
            </w:r>
          </w:p>
        </w:tc>
      </w:tr>
      <w:tr w:rsidR="00165C63" w:rsidRPr="003B48D3" w:rsidTr="00757D56">
        <w:tc>
          <w:tcPr>
            <w:tcW w:w="6799" w:type="dxa"/>
            <w:gridSpan w:val="2"/>
          </w:tcPr>
          <w:p w:rsidR="00165C63" w:rsidRPr="003B48D3" w:rsidRDefault="0082798C" w:rsidP="003B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Koordinatensystem</w:t>
            </w:r>
          </w:p>
        </w:tc>
        <w:tc>
          <w:tcPr>
            <w:tcW w:w="2552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165C63" w:rsidRPr="003B48D3" w:rsidRDefault="00165C63" w:rsidP="00525E7A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</w:tr>
      <w:tr w:rsidR="003B48D3" w:rsidRPr="003B48D3" w:rsidTr="00757D56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3B48D3" w:rsidRPr="003B48D3" w:rsidRDefault="0082798C" w:rsidP="003B48D3">
            <w:pPr>
              <w:rPr>
                <w:color w:val="000000" w:themeColor="text1"/>
                <w:sz w:val="24"/>
              </w:rPr>
            </w:pPr>
            <w:r>
              <w:rPr>
                <w:rStyle w:val="instancename"/>
              </w:rPr>
              <w:t>Punkte eintragen</w:t>
            </w:r>
          </w:p>
        </w:tc>
        <w:tc>
          <w:tcPr>
            <w:tcW w:w="2552" w:type="dxa"/>
          </w:tcPr>
          <w:p w:rsidR="003B48D3" w:rsidRPr="003B48D3" w:rsidRDefault="0082798C" w:rsidP="003B48D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3B48D3" w:rsidRPr="003B48D3">
              <w:rPr>
                <w:sz w:val="24"/>
              </w:rPr>
              <w:t xml:space="preserve"> </w:t>
            </w:r>
            <w:r w:rsidR="002448E7">
              <w:rPr>
                <w:sz w:val="24"/>
              </w:rPr>
              <w:t>Beispiele</w:t>
            </w:r>
          </w:p>
        </w:tc>
        <w:tc>
          <w:tcPr>
            <w:tcW w:w="3969" w:type="dxa"/>
          </w:tcPr>
          <w:p w:rsidR="003B48D3" w:rsidRPr="003B48D3" w:rsidRDefault="0082798C" w:rsidP="00757D56">
            <w:pPr>
              <w:rPr>
                <w:sz w:val="24"/>
              </w:rPr>
            </w:pPr>
            <w:r>
              <w:rPr>
                <w:sz w:val="24"/>
              </w:rPr>
              <w:t>Punkte:</w:t>
            </w:r>
          </w:p>
        </w:tc>
        <w:tc>
          <w:tcPr>
            <w:tcW w:w="1275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3B48D3" w:rsidRPr="003B48D3" w:rsidTr="00757D56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3B48D3" w:rsidRPr="003B48D3" w:rsidRDefault="0082798C" w:rsidP="003B48D3">
            <w:pPr>
              <w:rPr>
                <w:color w:val="000000" w:themeColor="text1"/>
                <w:sz w:val="24"/>
              </w:rPr>
            </w:pPr>
            <w:r>
              <w:rPr>
                <w:rStyle w:val="instancename"/>
              </w:rPr>
              <w:t>Punkte ablesen</w:t>
            </w:r>
            <w:r w:rsidR="003B48D3" w:rsidRPr="003B48D3">
              <w:rPr>
                <w:rStyle w:val="accesshide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3B48D3" w:rsidRPr="003B48D3" w:rsidRDefault="0082798C" w:rsidP="003B48D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3B48D3">
              <w:rPr>
                <w:sz w:val="24"/>
              </w:rPr>
              <w:t xml:space="preserve"> </w:t>
            </w:r>
            <w:r>
              <w:rPr>
                <w:sz w:val="24"/>
              </w:rPr>
              <w:t>Beispiele</w:t>
            </w:r>
          </w:p>
        </w:tc>
        <w:tc>
          <w:tcPr>
            <w:tcW w:w="3969" w:type="dxa"/>
          </w:tcPr>
          <w:p w:rsidR="003B48D3" w:rsidRPr="003B48D3" w:rsidRDefault="00E30EF5" w:rsidP="00757D56">
            <w:pPr>
              <w:rPr>
                <w:sz w:val="24"/>
              </w:rPr>
            </w:pPr>
            <w:r>
              <w:rPr>
                <w:sz w:val="24"/>
              </w:rPr>
              <w:t>Punkte</w:t>
            </w:r>
            <w:r w:rsidR="0082798C">
              <w:rPr>
                <w:sz w:val="24"/>
              </w:rPr>
              <w:t>:</w:t>
            </w:r>
          </w:p>
        </w:tc>
        <w:tc>
          <w:tcPr>
            <w:tcW w:w="1275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3B48D3" w:rsidRPr="003B48D3" w:rsidTr="00757D56">
        <w:tc>
          <w:tcPr>
            <w:tcW w:w="704" w:type="dxa"/>
          </w:tcPr>
          <w:p w:rsidR="003B48D3" w:rsidRPr="003B48D3" w:rsidRDefault="003B48D3" w:rsidP="003B48D3">
            <w:pPr>
              <w:rPr>
                <w:sz w:val="24"/>
              </w:rPr>
            </w:pPr>
            <w:r w:rsidRPr="003B48D3"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3B48D3" w:rsidRPr="003B48D3" w:rsidRDefault="0082798C" w:rsidP="003B48D3">
            <w:pPr>
              <w:rPr>
                <w:color w:val="000000" w:themeColor="text1"/>
                <w:sz w:val="24"/>
              </w:rPr>
            </w:pPr>
            <w:r>
              <w:rPr>
                <w:rStyle w:val="instancename"/>
              </w:rPr>
              <w:t>** Punkte ablesen (freiwillig)</w:t>
            </w:r>
          </w:p>
        </w:tc>
        <w:tc>
          <w:tcPr>
            <w:tcW w:w="2552" w:type="dxa"/>
          </w:tcPr>
          <w:p w:rsidR="003B48D3" w:rsidRPr="003B48D3" w:rsidRDefault="0082798C" w:rsidP="003B48D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3B48D3">
              <w:rPr>
                <w:sz w:val="24"/>
              </w:rPr>
              <w:t xml:space="preserve"> </w:t>
            </w:r>
            <w:r>
              <w:rPr>
                <w:sz w:val="24"/>
              </w:rPr>
              <w:t>Beispiele</w:t>
            </w:r>
          </w:p>
        </w:tc>
        <w:tc>
          <w:tcPr>
            <w:tcW w:w="3969" w:type="dxa"/>
          </w:tcPr>
          <w:p w:rsidR="003B48D3" w:rsidRPr="003B48D3" w:rsidRDefault="0082798C" w:rsidP="00757D56">
            <w:pPr>
              <w:rPr>
                <w:sz w:val="24"/>
              </w:rPr>
            </w:pPr>
            <w:r>
              <w:rPr>
                <w:sz w:val="24"/>
              </w:rPr>
              <w:t>Punkte:</w:t>
            </w:r>
          </w:p>
        </w:tc>
        <w:tc>
          <w:tcPr>
            <w:tcW w:w="1275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82798C" w:rsidRPr="003B48D3" w:rsidTr="00757D56">
        <w:tc>
          <w:tcPr>
            <w:tcW w:w="704" w:type="dxa"/>
          </w:tcPr>
          <w:p w:rsidR="0082798C" w:rsidRPr="003B48D3" w:rsidRDefault="0082798C" w:rsidP="003B48D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82798C" w:rsidRDefault="0082798C" w:rsidP="003B48D3">
            <w:pPr>
              <w:rPr>
                <w:rStyle w:val="instancename"/>
              </w:rPr>
            </w:pPr>
            <w:r>
              <w:rPr>
                <w:rStyle w:val="instancename"/>
              </w:rPr>
              <w:t>LearningApps: Koordinatensystem 1</w:t>
            </w:r>
          </w:p>
        </w:tc>
        <w:tc>
          <w:tcPr>
            <w:tcW w:w="2552" w:type="dxa"/>
          </w:tcPr>
          <w:p w:rsidR="0082798C" w:rsidRDefault="0082798C" w:rsidP="003B48D3">
            <w:pPr>
              <w:rPr>
                <w:sz w:val="24"/>
              </w:rPr>
            </w:pPr>
            <w:r>
              <w:rPr>
                <w:sz w:val="24"/>
              </w:rPr>
              <w:t>Alles richtig</w:t>
            </w:r>
          </w:p>
        </w:tc>
        <w:tc>
          <w:tcPr>
            <w:tcW w:w="3969" w:type="dxa"/>
          </w:tcPr>
          <w:p w:rsidR="0082798C" w:rsidRDefault="0082798C" w:rsidP="00757D56">
            <w:pPr>
              <w:rPr>
                <w:sz w:val="24"/>
              </w:rPr>
            </w:pPr>
            <w:r>
              <w:rPr>
                <w:sz w:val="24"/>
              </w:rPr>
              <w:t xml:space="preserve">Anzahl der Versuche: </w:t>
            </w:r>
          </w:p>
        </w:tc>
        <w:tc>
          <w:tcPr>
            <w:tcW w:w="1275" w:type="dxa"/>
          </w:tcPr>
          <w:p w:rsidR="0082798C" w:rsidRPr="003B48D3" w:rsidRDefault="0082798C" w:rsidP="003B48D3">
            <w:pPr>
              <w:rPr>
                <w:sz w:val="24"/>
              </w:rPr>
            </w:pPr>
          </w:p>
        </w:tc>
      </w:tr>
      <w:tr w:rsidR="0082798C" w:rsidRPr="003B48D3" w:rsidTr="00757D56">
        <w:tc>
          <w:tcPr>
            <w:tcW w:w="704" w:type="dxa"/>
          </w:tcPr>
          <w:p w:rsidR="0082798C" w:rsidRPr="003B48D3" w:rsidRDefault="0082798C" w:rsidP="003B48D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82798C" w:rsidRDefault="0082798C" w:rsidP="003B48D3">
            <w:pPr>
              <w:rPr>
                <w:rStyle w:val="instancename"/>
              </w:rPr>
            </w:pPr>
            <w:r>
              <w:rPr>
                <w:rStyle w:val="instancename"/>
              </w:rPr>
              <w:t>LearningApps: Koordinatensystem 2</w:t>
            </w:r>
          </w:p>
        </w:tc>
        <w:tc>
          <w:tcPr>
            <w:tcW w:w="2552" w:type="dxa"/>
          </w:tcPr>
          <w:p w:rsidR="0082798C" w:rsidRDefault="0082798C" w:rsidP="003B48D3">
            <w:pPr>
              <w:rPr>
                <w:sz w:val="24"/>
              </w:rPr>
            </w:pPr>
            <w:r>
              <w:rPr>
                <w:sz w:val="24"/>
              </w:rPr>
              <w:t>Alles richtig</w:t>
            </w:r>
          </w:p>
        </w:tc>
        <w:tc>
          <w:tcPr>
            <w:tcW w:w="3969" w:type="dxa"/>
          </w:tcPr>
          <w:p w:rsidR="0082798C" w:rsidRDefault="0082798C" w:rsidP="00757D56">
            <w:pPr>
              <w:rPr>
                <w:sz w:val="24"/>
              </w:rPr>
            </w:pPr>
            <w:r>
              <w:rPr>
                <w:sz w:val="24"/>
              </w:rPr>
              <w:t>Anzahl der Versuche:</w:t>
            </w:r>
          </w:p>
        </w:tc>
        <w:tc>
          <w:tcPr>
            <w:tcW w:w="1275" w:type="dxa"/>
          </w:tcPr>
          <w:p w:rsidR="0082798C" w:rsidRPr="003B48D3" w:rsidRDefault="0082798C" w:rsidP="003B48D3">
            <w:pPr>
              <w:rPr>
                <w:sz w:val="24"/>
              </w:rPr>
            </w:pPr>
          </w:p>
        </w:tc>
      </w:tr>
      <w:tr w:rsidR="0082798C" w:rsidRPr="003B48D3" w:rsidTr="00757D56">
        <w:tc>
          <w:tcPr>
            <w:tcW w:w="704" w:type="dxa"/>
          </w:tcPr>
          <w:p w:rsidR="0082798C" w:rsidRPr="003B48D3" w:rsidRDefault="0082798C" w:rsidP="003B48D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82798C" w:rsidRDefault="0082798C" w:rsidP="003B48D3">
            <w:pPr>
              <w:rPr>
                <w:rStyle w:val="instancename"/>
              </w:rPr>
            </w:pPr>
            <w:r>
              <w:rPr>
                <w:rStyle w:val="instancename"/>
              </w:rPr>
              <w:t>LearningApps: Koordinatensystem 3</w:t>
            </w:r>
          </w:p>
        </w:tc>
        <w:tc>
          <w:tcPr>
            <w:tcW w:w="2552" w:type="dxa"/>
          </w:tcPr>
          <w:p w:rsidR="0082798C" w:rsidRDefault="0082798C" w:rsidP="003B48D3">
            <w:pPr>
              <w:rPr>
                <w:sz w:val="24"/>
              </w:rPr>
            </w:pPr>
            <w:r>
              <w:rPr>
                <w:sz w:val="24"/>
              </w:rPr>
              <w:t>Alles richtig</w:t>
            </w:r>
          </w:p>
        </w:tc>
        <w:tc>
          <w:tcPr>
            <w:tcW w:w="3969" w:type="dxa"/>
          </w:tcPr>
          <w:p w:rsidR="0082798C" w:rsidRDefault="0082798C" w:rsidP="00757D56">
            <w:pPr>
              <w:rPr>
                <w:sz w:val="24"/>
              </w:rPr>
            </w:pPr>
            <w:r>
              <w:rPr>
                <w:sz w:val="24"/>
              </w:rPr>
              <w:t>Anzahl der Versuche:</w:t>
            </w:r>
          </w:p>
        </w:tc>
        <w:tc>
          <w:tcPr>
            <w:tcW w:w="1275" w:type="dxa"/>
          </w:tcPr>
          <w:p w:rsidR="0082798C" w:rsidRPr="003B48D3" w:rsidRDefault="0082798C" w:rsidP="003B48D3">
            <w:pPr>
              <w:rPr>
                <w:sz w:val="24"/>
              </w:rPr>
            </w:pPr>
          </w:p>
        </w:tc>
      </w:tr>
      <w:tr w:rsidR="00165C63" w:rsidRPr="003B48D3" w:rsidTr="00757D56">
        <w:tc>
          <w:tcPr>
            <w:tcW w:w="6799" w:type="dxa"/>
            <w:gridSpan w:val="2"/>
          </w:tcPr>
          <w:p w:rsidR="00165C63" w:rsidRPr="003B48D3" w:rsidRDefault="0082798C" w:rsidP="003B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Symmetrie</w:t>
            </w:r>
          </w:p>
        </w:tc>
        <w:tc>
          <w:tcPr>
            <w:tcW w:w="2552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165C63" w:rsidRPr="003B48D3" w:rsidRDefault="00165C63" w:rsidP="00757D56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165C63" w:rsidRPr="003B48D3" w:rsidRDefault="00165C63" w:rsidP="003B48D3">
            <w:pPr>
              <w:rPr>
                <w:sz w:val="24"/>
              </w:rPr>
            </w:pPr>
          </w:p>
        </w:tc>
      </w:tr>
      <w:tr w:rsidR="003B48D3" w:rsidRPr="003B48D3" w:rsidTr="00757D56">
        <w:tc>
          <w:tcPr>
            <w:tcW w:w="704" w:type="dxa"/>
          </w:tcPr>
          <w:p w:rsidR="003B48D3" w:rsidRPr="003B48D3" w:rsidRDefault="00FE2259" w:rsidP="003B48D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3B48D3" w:rsidRPr="0082798C" w:rsidRDefault="0082798C" w:rsidP="003B48D3">
            <w:pPr>
              <w:rPr>
                <w:sz w:val="24"/>
                <w:lang w:val="en-GB"/>
              </w:rPr>
            </w:pPr>
            <w:r>
              <w:rPr>
                <w:sz w:val="24"/>
              </w:rPr>
              <w:t>LearningApps: Spiegeln/Symmetrie</w:t>
            </w:r>
          </w:p>
        </w:tc>
        <w:tc>
          <w:tcPr>
            <w:tcW w:w="2552" w:type="dxa"/>
          </w:tcPr>
          <w:p w:rsidR="003B48D3" w:rsidRPr="003B48D3" w:rsidRDefault="00B14BED" w:rsidP="003B48D3">
            <w:pPr>
              <w:rPr>
                <w:sz w:val="24"/>
              </w:rPr>
            </w:pPr>
            <w:r>
              <w:rPr>
                <w:sz w:val="24"/>
              </w:rPr>
              <w:t>2 Beispiele</w:t>
            </w:r>
          </w:p>
        </w:tc>
        <w:tc>
          <w:tcPr>
            <w:tcW w:w="3969" w:type="dxa"/>
          </w:tcPr>
          <w:p w:rsidR="003B48D3" w:rsidRPr="003B48D3" w:rsidRDefault="00B14BED" w:rsidP="00757D56">
            <w:pPr>
              <w:rPr>
                <w:sz w:val="24"/>
              </w:rPr>
            </w:pPr>
            <w:r>
              <w:rPr>
                <w:sz w:val="24"/>
              </w:rPr>
              <w:t>Meine Wahl:</w:t>
            </w:r>
          </w:p>
        </w:tc>
        <w:tc>
          <w:tcPr>
            <w:tcW w:w="1275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FE2259" w:rsidRPr="003B48D3" w:rsidTr="00757D56">
        <w:tc>
          <w:tcPr>
            <w:tcW w:w="704" w:type="dxa"/>
          </w:tcPr>
          <w:p w:rsidR="00FE2259" w:rsidRPr="003B48D3" w:rsidRDefault="00FE2259" w:rsidP="00E432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FE2259" w:rsidRPr="003B48D3" w:rsidRDefault="00FE2259" w:rsidP="00E432B5">
            <w:pPr>
              <w:rPr>
                <w:sz w:val="24"/>
              </w:rPr>
            </w:pPr>
            <w:r>
              <w:rPr>
                <w:sz w:val="24"/>
              </w:rPr>
              <w:t>LearningApps: Punktspiegelung</w:t>
            </w:r>
          </w:p>
        </w:tc>
        <w:tc>
          <w:tcPr>
            <w:tcW w:w="2552" w:type="dxa"/>
          </w:tcPr>
          <w:p w:rsidR="00FE2259" w:rsidRPr="003B48D3" w:rsidRDefault="00FE2259" w:rsidP="00E432B5">
            <w:pPr>
              <w:rPr>
                <w:sz w:val="24"/>
              </w:rPr>
            </w:pPr>
            <w:r>
              <w:rPr>
                <w:sz w:val="24"/>
              </w:rPr>
              <w:t>5 Beispiele</w:t>
            </w:r>
          </w:p>
        </w:tc>
        <w:tc>
          <w:tcPr>
            <w:tcW w:w="3969" w:type="dxa"/>
          </w:tcPr>
          <w:p w:rsidR="00FE2259" w:rsidRPr="003B48D3" w:rsidRDefault="00FE2259" w:rsidP="00757D56">
            <w:pPr>
              <w:rPr>
                <w:sz w:val="24"/>
              </w:rPr>
            </w:pPr>
            <w:r>
              <w:rPr>
                <w:sz w:val="24"/>
              </w:rPr>
              <w:t>Schwierigkeitsgrad:</w:t>
            </w:r>
          </w:p>
        </w:tc>
        <w:tc>
          <w:tcPr>
            <w:tcW w:w="1275" w:type="dxa"/>
          </w:tcPr>
          <w:p w:rsidR="00FE2259" w:rsidRPr="003B48D3" w:rsidRDefault="00FE2259" w:rsidP="00E432B5">
            <w:pPr>
              <w:rPr>
                <w:sz w:val="24"/>
              </w:rPr>
            </w:pPr>
          </w:p>
        </w:tc>
      </w:tr>
      <w:tr w:rsidR="003B48D3" w:rsidRPr="003B48D3" w:rsidTr="00757D56">
        <w:tc>
          <w:tcPr>
            <w:tcW w:w="704" w:type="dxa"/>
          </w:tcPr>
          <w:p w:rsidR="003B48D3" w:rsidRPr="003B48D3" w:rsidRDefault="00FE2259" w:rsidP="003B48D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3B48D3" w:rsidRPr="003B48D3" w:rsidRDefault="0082798C" w:rsidP="003B48D3">
            <w:pPr>
              <w:rPr>
                <w:sz w:val="24"/>
              </w:rPr>
            </w:pPr>
            <w:r>
              <w:rPr>
                <w:sz w:val="24"/>
              </w:rPr>
              <w:t xml:space="preserve">LearningApps: </w:t>
            </w:r>
            <w:r w:rsidR="00F44F61">
              <w:rPr>
                <w:sz w:val="24"/>
              </w:rPr>
              <w:t>Symmetrieachsen erken</w:t>
            </w:r>
            <w:r w:rsidR="00E70AC0">
              <w:rPr>
                <w:sz w:val="24"/>
              </w:rPr>
              <w:t>n</w:t>
            </w:r>
            <w:bookmarkStart w:id="0" w:name="_GoBack"/>
            <w:bookmarkEnd w:id="0"/>
            <w:r w:rsidR="00F44F61">
              <w:rPr>
                <w:sz w:val="24"/>
              </w:rPr>
              <w:t>en</w:t>
            </w:r>
          </w:p>
        </w:tc>
        <w:tc>
          <w:tcPr>
            <w:tcW w:w="2552" w:type="dxa"/>
          </w:tcPr>
          <w:p w:rsidR="003B48D3" w:rsidRPr="003B48D3" w:rsidRDefault="00F44F61" w:rsidP="003B48D3">
            <w:pPr>
              <w:rPr>
                <w:sz w:val="24"/>
              </w:rPr>
            </w:pPr>
            <w:r>
              <w:rPr>
                <w:sz w:val="24"/>
              </w:rPr>
              <w:t>16 Aufgaben</w:t>
            </w:r>
          </w:p>
        </w:tc>
        <w:tc>
          <w:tcPr>
            <w:tcW w:w="3969" w:type="dxa"/>
          </w:tcPr>
          <w:p w:rsidR="003B48D3" w:rsidRPr="003B48D3" w:rsidRDefault="00FE2259" w:rsidP="00757D56">
            <w:pPr>
              <w:rPr>
                <w:sz w:val="24"/>
              </w:rPr>
            </w:pPr>
            <w:r>
              <w:rPr>
                <w:sz w:val="24"/>
              </w:rPr>
              <w:t>Schwierigkeitsgrad:</w:t>
            </w:r>
          </w:p>
        </w:tc>
        <w:tc>
          <w:tcPr>
            <w:tcW w:w="1275" w:type="dxa"/>
          </w:tcPr>
          <w:p w:rsidR="003B48D3" w:rsidRPr="003B48D3" w:rsidRDefault="003B48D3" w:rsidP="003B48D3">
            <w:pPr>
              <w:rPr>
                <w:sz w:val="24"/>
              </w:rPr>
            </w:pPr>
          </w:p>
        </w:tc>
      </w:tr>
      <w:tr w:rsidR="00B14BED" w:rsidRPr="003B48D3" w:rsidTr="00757D56">
        <w:tc>
          <w:tcPr>
            <w:tcW w:w="704" w:type="dxa"/>
          </w:tcPr>
          <w:p w:rsidR="00B14BED" w:rsidRPr="003B48D3" w:rsidRDefault="00FE2259" w:rsidP="00B14BE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5" w:type="dxa"/>
          </w:tcPr>
          <w:p w:rsidR="00B14BED" w:rsidRPr="003B48D3" w:rsidRDefault="00B14BED" w:rsidP="00B14BED">
            <w:pPr>
              <w:rPr>
                <w:sz w:val="24"/>
              </w:rPr>
            </w:pPr>
            <w:r w:rsidRPr="0082798C">
              <w:rPr>
                <w:sz w:val="24"/>
                <w:lang w:val="en-GB"/>
              </w:rPr>
              <w:t>QR-Code-Rallye mit Table</w:t>
            </w:r>
            <w:r>
              <w:rPr>
                <w:sz w:val="24"/>
                <w:lang w:val="en-GB"/>
              </w:rPr>
              <w:t>ts</w:t>
            </w:r>
          </w:p>
        </w:tc>
        <w:tc>
          <w:tcPr>
            <w:tcW w:w="2552" w:type="dxa"/>
          </w:tcPr>
          <w:p w:rsidR="00B14BED" w:rsidRPr="003B48D3" w:rsidRDefault="00B14BED" w:rsidP="00B14BED">
            <w:pPr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 w:rsidR="00F44F61">
              <w:rPr>
                <w:sz w:val="24"/>
              </w:rPr>
              <w:t xml:space="preserve">x </w:t>
            </w:r>
            <w:r>
              <w:rPr>
                <w:sz w:val="24"/>
              </w:rPr>
              <w:t xml:space="preserve">QR-Codes </w:t>
            </w:r>
          </w:p>
        </w:tc>
        <w:tc>
          <w:tcPr>
            <w:tcW w:w="3969" w:type="dxa"/>
          </w:tcPr>
          <w:p w:rsidR="00B14BED" w:rsidRPr="003B48D3" w:rsidRDefault="00B14BED" w:rsidP="00757D56">
            <w:pPr>
              <w:rPr>
                <w:sz w:val="24"/>
              </w:rPr>
            </w:pPr>
            <w:r>
              <w:rPr>
                <w:sz w:val="24"/>
              </w:rPr>
              <w:t>Lösungswort:</w:t>
            </w:r>
          </w:p>
        </w:tc>
        <w:tc>
          <w:tcPr>
            <w:tcW w:w="1275" w:type="dxa"/>
          </w:tcPr>
          <w:p w:rsidR="00B14BED" w:rsidRPr="003B48D3" w:rsidRDefault="00B14BED" w:rsidP="00B14BED">
            <w:pPr>
              <w:rPr>
                <w:sz w:val="24"/>
              </w:rPr>
            </w:pPr>
          </w:p>
        </w:tc>
      </w:tr>
      <w:tr w:rsidR="00B14BED" w:rsidRPr="003B48D3" w:rsidTr="00757D56">
        <w:tc>
          <w:tcPr>
            <w:tcW w:w="6799" w:type="dxa"/>
            <w:gridSpan w:val="2"/>
          </w:tcPr>
          <w:p w:rsidR="00B14BED" w:rsidRPr="003B48D3" w:rsidRDefault="00477E15" w:rsidP="00B14B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Winkel</w:t>
            </w:r>
          </w:p>
        </w:tc>
        <w:tc>
          <w:tcPr>
            <w:tcW w:w="2552" w:type="dxa"/>
          </w:tcPr>
          <w:p w:rsidR="00B14BED" w:rsidRPr="003B48D3" w:rsidRDefault="00B14BED" w:rsidP="00B14BED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B14BED" w:rsidRPr="003B48D3" w:rsidRDefault="00B14BED" w:rsidP="00757D56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B14BED" w:rsidRPr="003B48D3" w:rsidRDefault="00B14BED" w:rsidP="00B14BED">
            <w:pPr>
              <w:rPr>
                <w:sz w:val="24"/>
              </w:rPr>
            </w:pPr>
          </w:p>
        </w:tc>
      </w:tr>
      <w:tr w:rsidR="00B14BED" w:rsidRPr="003B48D3" w:rsidTr="00757D56">
        <w:tc>
          <w:tcPr>
            <w:tcW w:w="704" w:type="dxa"/>
          </w:tcPr>
          <w:p w:rsidR="00B14BED" w:rsidRPr="003B48D3" w:rsidRDefault="00757D56" w:rsidP="00B14BE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5" w:type="dxa"/>
          </w:tcPr>
          <w:p w:rsidR="00B14BED" w:rsidRPr="003B48D3" w:rsidRDefault="00757D56" w:rsidP="00B14BED">
            <w:pPr>
              <w:rPr>
                <w:sz w:val="24"/>
              </w:rPr>
            </w:pPr>
            <w:r>
              <w:rPr>
                <w:sz w:val="24"/>
              </w:rPr>
              <w:t>Winkelarten erkennen</w:t>
            </w:r>
          </w:p>
        </w:tc>
        <w:tc>
          <w:tcPr>
            <w:tcW w:w="2552" w:type="dxa"/>
          </w:tcPr>
          <w:p w:rsidR="00B14BED" w:rsidRPr="003B48D3" w:rsidRDefault="00B14BED" w:rsidP="00B14BED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3969" w:type="dxa"/>
          </w:tcPr>
          <w:p w:rsidR="00B14BED" w:rsidRPr="003B48D3" w:rsidRDefault="00B14BED" w:rsidP="00757D56">
            <w:pPr>
              <w:rPr>
                <w:sz w:val="24"/>
              </w:rPr>
            </w:pPr>
            <w:r>
              <w:rPr>
                <w:sz w:val="24"/>
              </w:rPr>
              <w:t>Punkte</w:t>
            </w:r>
            <w:r w:rsidR="00757D56">
              <w:rPr>
                <w:sz w:val="24"/>
              </w:rPr>
              <w:t>:</w:t>
            </w:r>
          </w:p>
        </w:tc>
        <w:tc>
          <w:tcPr>
            <w:tcW w:w="1275" w:type="dxa"/>
          </w:tcPr>
          <w:p w:rsidR="00B14BED" w:rsidRPr="003B48D3" w:rsidRDefault="00B14BED" w:rsidP="00B14BED">
            <w:pPr>
              <w:rPr>
                <w:sz w:val="24"/>
              </w:rPr>
            </w:pPr>
          </w:p>
        </w:tc>
      </w:tr>
      <w:tr w:rsidR="00757D56" w:rsidRPr="003B48D3" w:rsidTr="00757D56">
        <w:tc>
          <w:tcPr>
            <w:tcW w:w="704" w:type="dxa"/>
          </w:tcPr>
          <w:p w:rsidR="00757D56" w:rsidRPr="003B48D3" w:rsidRDefault="00757D56" w:rsidP="00757D5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5" w:type="dxa"/>
          </w:tcPr>
          <w:p w:rsidR="00757D56" w:rsidRPr="003B48D3" w:rsidRDefault="00757D56" w:rsidP="00757D56">
            <w:pPr>
              <w:rPr>
                <w:sz w:val="24"/>
              </w:rPr>
            </w:pPr>
            <w:r>
              <w:rPr>
                <w:sz w:val="24"/>
              </w:rPr>
              <w:t>Winkel messen (Realmath)</w:t>
            </w:r>
          </w:p>
        </w:tc>
        <w:tc>
          <w:tcPr>
            <w:tcW w:w="2552" w:type="dxa"/>
          </w:tcPr>
          <w:p w:rsidR="00757D56" w:rsidRPr="003B48D3" w:rsidRDefault="00757D56" w:rsidP="00757D56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3969" w:type="dxa"/>
          </w:tcPr>
          <w:p w:rsidR="00757D56" w:rsidRPr="003B48D3" w:rsidRDefault="00757D56" w:rsidP="00757D56">
            <w:pPr>
              <w:rPr>
                <w:sz w:val="24"/>
              </w:rPr>
            </w:pPr>
            <w:r>
              <w:rPr>
                <w:sz w:val="24"/>
              </w:rPr>
              <w:t>Punkte:</w:t>
            </w:r>
          </w:p>
        </w:tc>
        <w:tc>
          <w:tcPr>
            <w:tcW w:w="1275" w:type="dxa"/>
          </w:tcPr>
          <w:p w:rsidR="00757D56" w:rsidRPr="003B48D3" w:rsidRDefault="00757D56" w:rsidP="00757D56">
            <w:pPr>
              <w:rPr>
                <w:sz w:val="24"/>
              </w:rPr>
            </w:pPr>
          </w:p>
        </w:tc>
      </w:tr>
      <w:tr w:rsidR="00757D56" w:rsidRPr="003B48D3" w:rsidTr="00757D56">
        <w:tc>
          <w:tcPr>
            <w:tcW w:w="704" w:type="dxa"/>
          </w:tcPr>
          <w:p w:rsidR="00757D56" w:rsidRPr="003B48D3" w:rsidRDefault="00757D56" w:rsidP="00757D5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5" w:type="dxa"/>
          </w:tcPr>
          <w:p w:rsidR="00757D56" w:rsidRPr="003B48D3" w:rsidRDefault="00757D56" w:rsidP="00757D56">
            <w:pPr>
              <w:rPr>
                <w:sz w:val="24"/>
              </w:rPr>
            </w:pPr>
            <w:r>
              <w:rPr>
                <w:sz w:val="24"/>
              </w:rPr>
              <w:t>Winkel zeichnen (Realmath)</w:t>
            </w:r>
          </w:p>
        </w:tc>
        <w:tc>
          <w:tcPr>
            <w:tcW w:w="2552" w:type="dxa"/>
          </w:tcPr>
          <w:p w:rsidR="00757D56" w:rsidRPr="003B48D3" w:rsidRDefault="00757D56" w:rsidP="00757D56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3969" w:type="dxa"/>
          </w:tcPr>
          <w:p w:rsidR="00757D56" w:rsidRPr="003B48D3" w:rsidRDefault="00757D56" w:rsidP="00757D56">
            <w:pPr>
              <w:rPr>
                <w:sz w:val="24"/>
              </w:rPr>
            </w:pPr>
            <w:r>
              <w:rPr>
                <w:sz w:val="24"/>
              </w:rPr>
              <w:t>Punkte:</w:t>
            </w:r>
          </w:p>
        </w:tc>
        <w:tc>
          <w:tcPr>
            <w:tcW w:w="1275" w:type="dxa"/>
          </w:tcPr>
          <w:p w:rsidR="00757D56" w:rsidRPr="003B48D3" w:rsidRDefault="00757D56" w:rsidP="00757D56">
            <w:pPr>
              <w:rPr>
                <w:sz w:val="24"/>
              </w:rPr>
            </w:pPr>
          </w:p>
        </w:tc>
      </w:tr>
      <w:tr w:rsidR="00B14BED" w:rsidRPr="003B48D3" w:rsidTr="00757D56">
        <w:tc>
          <w:tcPr>
            <w:tcW w:w="704" w:type="dxa"/>
          </w:tcPr>
          <w:p w:rsidR="00B14BED" w:rsidRPr="003B48D3" w:rsidRDefault="00757D56" w:rsidP="00B14BE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5" w:type="dxa"/>
          </w:tcPr>
          <w:p w:rsidR="00B14BED" w:rsidRPr="00757D56" w:rsidRDefault="00757D56" w:rsidP="00757D56">
            <w:pPr>
              <w:rPr>
                <w:sz w:val="24"/>
              </w:rPr>
            </w:pPr>
            <w:r>
              <w:rPr>
                <w:sz w:val="24"/>
              </w:rPr>
              <w:t xml:space="preserve">** </w:t>
            </w:r>
            <w:r w:rsidRPr="00757D56">
              <w:rPr>
                <w:sz w:val="24"/>
              </w:rPr>
              <w:t>Aufgabenfuchs: Winkel berechnen</w:t>
            </w:r>
          </w:p>
        </w:tc>
        <w:tc>
          <w:tcPr>
            <w:tcW w:w="2552" w:type="dxa"/>
          </w:tcPr>
          <w:p w:rsidR="00B14BED" w:rsidRPr="003B48D3" w:rsidRDefault="00B14BED" w:rsidP="00B14BED">
            <w:pPr>
              <w:rPr>
                <w:sz w:val="24"/>
              </w:rPr>
            </w:pPr>
            <w:r>
              <w:rPr>
                <w:sz w:val="24"/>
              </w:rPr>
              <w:t>100 Punkte</w:t>
            </w:r>
          </w:p>
        </w:tc>
        <w:tc>
          <w:tcPr>
            <w:tcW w:w="3969" w:type="dxa"/>
          </w:tcPr>
          <w:p w:rsidR="00B14BED" w:rsidRPr="003B48D3" w:rsidRDefault="00B14BED" w:rsidP="00757D56">
            <w:pPr>
              <w:rPr>
                <w:sz w:val="24"/>
              </w:rPr>
            </w:pPr>
            <w:r>
              <w:rPr>
                <w:sz w:val="24"/>
              </w:rPr>
              <w:t>Punkte</w:t>
            </w:r>
            <w:r w:rsidR="00757D56">
              <w:rPr>
                <w:sz w:val="24"/>
              </w:rPr>
              <w:t>:</w:t>
            </w:r>
          </w:p>
        </w:tc>
        <w:tc>
          <w:tcPr>
            <w:tcW w:w="1275" w:type="dxa"/>
          </w:tcPr>
          <w:p w:rsidR="00B14BED" w:rsidRPr="003B48D3" w:rsidRDefault="00B14BED" w:rsidP="00B14BED">
            <w:pPr>
              <w:rPr>
                <w:sz w:val="24"/>
              </w:rPr>
            </w:pPr>
          </w:p>
        </w:tc>
      </w:tr>
    </w:tbl>
    <w:p w:rsidR="00757D56" w:rsidRDefault="00757D56"/>
    <w:p w:rsidR="006A00AD" w:rsidRPr="00B31FAD" w:rsidRDefault="006A00AD">
      <w:r>
        <w:t xml:space="preserve">Weitere Übungen auf </w:t>
      </w:r>
      <w:hyperlink r:id="rId8" w:history="1">
        <w:r w:rsidRPr="00C92F9C">
          <w:rPr>
            <w:rStyle w:val="Hyperlink"/>
          </w:rPr>
          <w:t>http://www.realmath.de/Mathematik/newmath6.htm</w:t>
        </w:r>
      </w:hyperlink>
    </w:p>
    <w:sectPr w:rsidR="006A00AD" w:rsidRPr="00B31FAD" w:rsidSect="003B48D3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67" w:rsidRDefault="00767767" w:rsidP="00767767">
      <w:pPr>
        <w:spacing w:after="0" w:line="240" w:lineRule="auto"/>
      </w:pPr>
      <w:r>
        <w:separator/>
      </w:r>
    </w:p>
  </w:endnote>
  <w:endnote w:type="continuationSeparator" w:id="0">
    <w:p w:rsidR="00767767" w:rsidRDefault="00767767" w:rsidP="0076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67" w:rsidRDefault="00767767" w:rsidP="00767767">
      <w:pPr>
        <w:spacing w:after="0" w:line="240" w:lineRule="auto"/>
      </w:pPr>
      <w:r>
        <w:separator/>
      </w:r>
    </w:p>
  </w:footnote>
  <w:footnote w:type="continuationSeparator" w:id="0">
    <w:p w:rsidR="00767767" w:rsidRDefault="00767767" w:rsidP="0076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67" w:rsidRDefault="00767767">
    <w:pPr>
      <w:pStyle w:val="Kopfzeile"/>
    </w:pPr>
    <w:r>
      <w:t>Name: …</w:t>
    </w:r>
    <w:r w:rsidR="00D675C1">
      <w:t>………………………..</w:t>
    </w:r>
    <w:r w:rsidR="00D675C1">
      <w:tab/>
    </w:r>
    <w:r w:rsidR="00D675C1">
      <w:tab/>
    </w:r>
    <w:r w:rsidR="00D675C1">
      <w:tab/>
    </w:r>
    <w:r w:rsidR="00D675C1">
      <w:tab/>
    </w:r>
    <w:r w:rsidR="00D675C1">
      <w:tab/>
    </w:r>
    <w:r w:rsidR="00D675C1">
      <w:tab/>
    </w:r>
    <w:r w:rsidR="00D675C1">
      <w:tab/>
      <w:t>Datum: 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2859"/>
    <w:multiLevelType w:val="hybridMultilevel"/>
    <w:tmpl w:val="9EDABEA6"/>
    <w:lvl w:ilvl="0" w:tplc="5D74A000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739BD"/>
    <w:multiLevelType w:val="hybridMultilevel"/>
    <w:tmpl w:val="87FE80B4"/>
    <w:lvl w:ilvl="0" w:tplc="8996D54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AD"/>
    <w:rsid w:val="000421F3"/>
    <w:rsid w:val="000914F2"/>
    <w:rsid w:val="000E545B"/>
    <w:rsid w:val="0010365E"/>
    <w:rsid w:val="00165C63"/>
    <w:rsid w:val="002448E7"/>
    <w:rsid w:val="00247A1F"/>
    <w:rsid w:val="00252168"/>
    <w:rsid w:val="002729EB"/>
    <w:rsid w:val="003936E1"/>
    <w:rsid w:val="003B48D3"/>
    <w:rsid w:val="003B6892"/>
    <w:rsid w:val="00417B21"/>
    <w:rsid w:val="0043750B"/>
    <w:rsid w:val="0044624E"/>
    <w:rsid w:val="00477E15"/>
    <w:rsid w:val="004F1A2D"/>
    <w:rsid w:val="00525E7A"/>
    <w:rsid w:val="005455AB"/>
    <w:rsid w:val="005513F8"/>
    <w:rsid w:val="005D58F0"/>
    <w:rsid w:val="00600AE6"/>
    <w:rsid w:val="0062434B"/>
    <w:rsid w:val="006A00AD"/>
    <w:rsid w:val="006C50C4"/>
    <w:rsid w:val="00757D56"/>
    <w:rsid w:val="00767767"/>
    <w:rsid w:val="008077DF"/>
    <w:rsid w:val="0082798C"/>
    <w:rsid w:val="008B0602"/>
    <w:rsid w:val="008B317F"/>
    <w:rsid w:val="008D14BE"/>
    <w:rsid w:val="00930CE7"/>
    <w:rsid w:val="009B77BC"/>
    <w:rsid w:val="009D6D08"/>
    <w:rsid w:val="00B14BED"/>
    <w:rsid w:val="00B31FAD"/>
    <w:rsid w:val="00B73DEC"/>
    <w:rsid w:val="00BB5897"/>
    <w:rsid w:val="00C1733B"/>
    <w:rsid w:val="00D00176"/>
    <w:rsid w:val="00D675C1"/>
    <w:rsid w:val="00DC27F4"/>
    <w:rsid w:val="00DF2465"/>
    <w:rsid w:val="00DF46B5"/>
    <w:rsid w:val="00E30EF5"/>
    <w:rsid w:val="00E70AC0"/>
    <w:rsid w:val="00E86597"/>
    <w:rsid w:val="00F44F61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7CB0"/>
  <w15:chartTrackingRefBased/>
  <w15:docId w15:val="{44B1879E-168A-46B1-ABF6-FDB6EB4E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1FA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31FA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3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laceeditable">
    <w:name w:val="inplaceeditable"/>
    <w:basedOn w:val="Absatz-Standardschriftart"/>
    <w:rsid w:val="00B31FAD"/>
  </w:style>
  <w:style w:type="character" w:customStyle="1" w:styleId="instancename">
    <w:name w:val="instancename"/>
    <w:basedOn w:val="Absatz-Standardschriftart"/>
    <w:rsid w:val="00B31FAD"/>
  </w:style>
  <w:style w:type="character" w:customStyle="1" w:styleId="accesshide">
    <w:name w:val="accesshide"/>
    <w:basedOn w:val="Absatz-Standardschriftart"/>
    <w:rsid w:val="00B31FAD"/>
  </w:style>
  <w:style w:type="paragraph" w:styleId="Listenabsatz">
    <w:name w:val="List Paragraph"/>
    <w:basedOn w:val="Standard"/>
    <w:uiPriority w:val="34"/>
    <w:qFormat/>
    <w:rsid w:val="00600AE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767"/>
  </w:style>
  <w:style w:type="paragraph" w:styleId="Fuzeile">
    <w:name w:val="footer"/>
    <w:basedOn w:val="Standard"/>
    <w:link w:val="FuzeileZchn"/>
    <w:uiPriority w:val="99"/>
    <w:unhideWhenUsed/>
    <w:rsid w:val="0076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7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0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math.de/Mathematik/newmath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tsn.at/course/view.php?id=104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8870A67D.dotm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Prock Andrea</cp:lastModifiedBy>
  <cp:revision>3</cp:revision>
  <cp:lastPrinted>2018-11-23T07:15:00Z</cp:lastPrinted>
  <dcterms:created xsi:type="dcterms:W3CDTF">2018-11-23T07:15:00Z</dcterms:created>
  <dcterms:modified xsi:type="dcterms:W3CDTF">2018-11-23T07:15:00Z</dcterms:modified>
</cp:coreProperties>
</file>